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51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851"/>
        <w:gridCol w:w="3685"/>
        <w:gridCol w:w="324"/>
        <w:gridCol w:w="6137"/>
      </w:tblGrid>
      <w:tr w:rsidR="00647A4B" w:rsidRPr="003610C5" w14:paraId="55607383" w14:textId="77777777" w:rsidTr="00A13381">
        <w:trPr>
          <w:trHeight w:val="993"/>
          <w:jc w:val="center"/>
        </w:trPr>
        <w:tc>
          <w:tcPr>
            <w:tcW w:w="4536" w:type="dxa"/>
            <w:gridSpan w:val="2"/>
            <w:vAlign w:val="center"/>
          </w:tcPr>
          <w:p w14:paraId="6ADB7ABA" w14:textId="27CE73BA" w:rsidR="00647A4B" w:rsidRPr="003610C5" w:rsidRDefault="00647A4B" w:rsidP="00647A4B">
            <w:pPr>
              <w:pStyle w:val="BodyText"/>
              <w:kinsoku w:val="0"/>
              <w:overflowPunct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dxa"/>
            <w:vMerge w:val="restart"/>
          </w:tcPr>
          <w:p w14:paraId="01000EB6" w14:textId="77777777" w:rsidR="00647A4B" w:rsidRPr="003610C5" w:rsidRDefault="00647A4B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7" w:type="dxa"/>
            <w:vMerge w:val="restart"/>
          </w:tcPr>
          <w:p w14:paraId="7A410733" w14:textId="38B698CE" w:rsidR="00647A4B" w:rsidRPr="0085386B" w:rsidRDefault="00A13381" w:rsidP="00565408">
            <w:pPr>
              <w:pStyle w:val="Heading1"/>
              <w:rPr>
                <w:rFonts w:ascii="Copperplate Gothic Bold" w:hAnsi="Copperplate Gothic Bold"/>
                <w:color w:val="FFCC66"/>
                <w:sz w:val="36"/>
                <w:szCs w:val="36"/>
              </w:rPr>
            </w:pPr>
            <w:r w:rsidRPr="0085386B">
              <w:rPr>
                <w:rFonts w:ascii="Copperplate Gothic Bold" w:hAnsi="Copperplate Gothic Bold"/>
                <w:color w:val="7295D2" w:themeColor="accent1" w:themeTint="BF"/>
                <w:sz w:val="36"/>
                <w:szCs w:val="36"/>
              </w:rPr>
              <w:t>Babbamiagol</w:t>
            </w:r>
            <w:r w:rsidR="0085386B" w:rsidRPr="0085386B">
              <w:rPr>
                <w:rFonts w:ascii="Copperplate Gothic Bold" w:hAnsi="Copperplate Gothic Bold"/>
                <w:color w:val="7295D2" w:themeColor="accent1" w:themeTint="BF"/>
                <w:sz w:val="36"/>
                <w:szCs w:val="36"/>
              </w:rPr>
              <w:t>D Golden retrievers</w:t>
            </w:r>
          </w:p>
          <w:p w14:paraId="3B73C254" w14:textId="62F2EF00" w:rsidR="00C23E2F" w:rsidRPr="003610C5" w:rsidRDefault="00C23E2F" w:rsidP="003610C5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AU"/>
              </w:rPr>
              <w:t xml:space="preserve">(please complete questionnaire on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en-AU"/>
              </w:rPr>
              <w:t>pg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en-AU"/>
              </w:rPr>
              <w:t xml:space="preserve"> 2)</w:t>
            </w:r>
          </w:p>
          <w:p w14:paraId="6512F0B3" w14:textId="77777777" w:rsidR="003610C5" w:rsidRPr="003610C5" w:rsidRDefault="003610C5" w:rsidP="003610C5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AU"/>
              </w:rPr>
            </w:pPr>
            <w:r w:rsidRPr="003610C5">
              <w:rPr>
                <w:rFonts w:ascii="Calibri" w:hAnsi="Calibri" w:cs="Calibri"/>
                <w:color w:val="000000"/>
                <w:sz w:val="18"/>
                <w:szCs w:val="18"/>
                <w:lang w:eastAsia="en-AU"/>
              </w:rPr>
              <w:t xml:space="preserve">We run a sheep/cattle property.  We have 4 children.  </w:t>
            </w:r>
          </w:p>
          <w:p w14:paraId="22A8E51C" w14:textId="77777777" w:rsidR="003610C5" w:rsidRPr="003610C5" w:rsidRDefault="003610C5" w:rsidP="003610C5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AU"/>
              </w:rPr>
            </w:pPr>
            <w:r w:rsidRPr="003610C5">
              <w:rPr>
                <w:rFonts w:ascii="Calibri" w:hAnsi="Calibri" w:cs="Calibri"/>
                <w:color w:val="000000"/>
                <w:sz w:val="18"/>
                <w:szCs w:val="18"/>
                <w:lang w:eastAsia="en-AU"/>
              </w:rPr>
              <w:t xml:space="preserve">I have a background in dog grooming and vet nursing.   I have been breeding Golden Retrievers for almost 11 years now.  My main purpose/focus for breeding is to provide families with calm, trainable dogs.   </w:t>
            </w:r>
          </w:p>
          <w:p w14:paraId="446A3418" w14:textId="77777777" w:rsidR="003610C5" w:rsidRPr="003610C5" w:rsidRDefault="003610C5" w:rsidP="003610C5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AU"/>
              </w:rPr>
            </w:pPr>
            <w:r w:rsidRPr="003610C5">
              <w:rPr>
                <w:rFonts w:ascii="Calibri" w:hAnsi="Calibri" w:cs="Calibri"/>
                <w:color w:val="000000"/>
                <w:sz w:val="18"/>
                <w:szCs w:val="18"/>
                <w:lang w:eastAsia="en-AU"/>
              </w:rPr>
              <w:t xml:space="preserve">Lots of consideration goes into deciding if the timing is right to have a litter.  Our </w:t>
            </w:r>
            <w:proofErr w:type="spellStart"/>
            <w:r w:rsidRPr="003610C5">
              <w:rPr>
                <w:rFonts w:ascii="Calibri" w:hAnsi="Calibri" w:cs="Calibri"/>
                <w:color w:val="000000"/>
                <w:sz w:val="18"/>
                <w:szCs w:val="18"/>
                <w:lang w:eastAsia="en-AU"/>
              </w:rPr>
              <w:t>goldie</w:t>
            </w:r>
            <w:proofErr w:type="spellEnd"/>
            <w:r w:rsidRPr="003610C5">
              <w:rPr>
                <w:rFonts w:ascii="Calibri" w:hAnsi="Calibri" w:cs="Calibri"/>
                <w:color w:val="000000"/>
                <w:sz w:val="18"/>
                <w:szCs w:val="18"/>
                <w:lang w:eastAsia="en-AU"/>
              </w:rPr>
              <w:t xml:space="preserve"> girls Willow, Mae, Mary and Jessie are country girls.  They have a great life here.  I take them to their dam for a play and swim.  They are carefree happy girls.  </w:t>
            </w:r>
          </w:p>
          <w:p w14:paraId="395D5D27" w14:textId="77777777" w:rsidR="003610C5" w:rsidRPr="003610C5" w:rsidRDefault="003610C5" w:rsidP="003610C5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AU"/>
              </w:rPr>
            </w:pPr>
          </w:p>
          <w:p w14:paraId="4DCB723D" w14:textId="77777777" w:rsidR="003610C5" w:rsidRPr="003610C5" w:rsidRDefault="003610C5" w:rsidP="003610C5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AU"/>
              </w:rPr>
            </w:pPr>
            <w:r w:rsidRPr="003610C5">
              <w:rPr>
                <w:rFonts w:ascii="Calibri" w:hAnsi="Calibri" w:cs="Calibri"/>
                <w:color w:val="000000"/>
                <w:sz w:val="18"/>
                <w:szCs w:val="18"/>
                <w:lang w:eastAsia="en-AU"/>
              </w:rPr>
              <w:t xml:space="preserve">Once a litter of puppies are born, they become my main focus for the next 8weeks.  I spend lots of time handling and watching them.  They are weighed daily for the first 2 weeks to track their growth.  They are wormed at 2,4,6 and 8 weeks.  They have their first vaccination at 6 weeks of age.  At this </w:t>
            </w:r>
            <w:proofErr w:type="gramStart"/>
            <w:r w:rsidRPr="003610C5">
              <w:rPr>
                <w:rFonts w:ascii="Calibri" w:hAnsi="Calibri" w:cs="Calibri"/>
                <w:color w:val="000000"/>
                <w:sz w:val="18"/>
                <w:szCs w:val="18"/>
                <w:lang w:eastAsia="en-AU"/>
              </w:rPr>
              <w:t>time</w:t>
            </w:r>
            <w:proofErr w:type="gramEnd"/>
            <w:r w:rsidRPr="003610C5">
              <w:rPr>
                <w:rFonts w:ascii="Calibri" w:hAnsi="Calibri" w:cs="Calibri"/>
                <w:color w:val="000000"/>
                <w:sz w:val="18"/>
                <w:szCs w:val="18"/>
                <w:lang w:eastAsia="en-AU"/>
              </w:rPr>
              <w:t xml:space="preserve"> they get a thorough vet check and will be microchipped.  </w:t>
            </w:r>
            <w:r w:rsidRPr="003610C5">
              <w:rPr>
                <w:rFonts w:ascii="Calibri" w:hAnsi="Calibri" w:cs="Calibri"/>
                <w:color w:val="000000"/>
                <w:sz w:val="18"/>
                <w:szCs w:val="18"/>
                <w:bdr w:val="none" w:sz="0" w:space="0" w:color="auto" w:frame="1"/>
                <w:lang w:eastAsia="en-AU"/>
              </w:rPr>
              <w:t>If any health concerns arise, no matter how minor, I will contact the owner to discuss.</w:t>
            </w:r>
          </w:p>
          <w:p w14:paraId="10EA7C88" w14:textId="77777777" w:rsidR="003610C5" w:rsidRPr="003610C5" w:rsidRDefault="003610C5" w:rsidP="003610C5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AU"/>
              </w:rPr>
            </w:pPr>
            <w:r w:rsidRPr="003610C5">
              <w:rPr>
                <w:rFonts w:ascii="Calibri" w:hAnsi="Calibri" w:cs="Calibri"/>
                <w:color w:val="000000"/>
                <w:sz w:val="18"/>
                <w:szCs w:val="18"/>
                <w:lang w:eastAsia="en-AU"/>
              </w:rPr>
              <w:t xml:space="preserve"> </w:t>
            </w:r>
          </w:p>
          <w:p w14:paraId="0EB8363D" w14:textId="77777777" w:rsidR="003610C5" w:rsidRPr="003610C5" w:rsidRDefault="003610C5" w:rsidP="003610C5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bdr w:val="none" w:sz="0" w:space="0" w:color="auto" w:frame="1"/>
                <w:lang w:eastAsia="en-AU"/>
              </w:rPr>
            </w:pPr>
            <w:r w:rsidRPr="003610C5">
              <w:rPr>
                <w:rFonts w:ascii="Calibri" w:hAnsi="Calibri" w:cs="Calibri"/>
                <w:color w:val="000000"/>
                <w:sz w:val="18"/>
                <w:szCs w:val="18"/>
                <w:bdr w:val="none" w:sz="0" w:space="0" w:color="auto" w:frame="1"/>
                <w:lang w:eastAsia="en-AU"/>
              </w:rPr>
              <w:t xml:space="preserve">At 5 weeks of </w:t>
            </w:r>
            <w:proofErr w:type="gramStart"/>
            <w:r w:rsidRPr="003610C5">
              <w:rPr>
                <w:rFonts w:ascii="Calibri" w:hAnsi="Calibri" w:cs="Calibri"/>
                <w:color w:val="000000"/>
                <w:sz w:val="18"/>
                <w:szCs w:val="18"/>
                <w:bdr w:val="none" w:sz="0" w:space="0" w:color="auto" w:frame="1"/>
                <w:lang w:eastAsia="en-AU"/>
              </w:rPr>
              <w:t>age</w:t>
            </w:r>
            <w:proofErr w:type="gramEnd"/>
            <w:r w:rsidRPr="003610C5">
              <w:rPr>
                <w:rFonts w:ascii="Calibri" w:hAnsi="Calibri" w:cs="Calibri"/>
                <w:color w:val="000000"/>
                <w:sz w:val="18"/>
                <w:szCs w:val="18"/>
                <w:bdr w:val="none" w:sz="0" w:space="0" w:color="auto" w:frame="1"/>
                <w:lang w:eastAsia="en-AU"/>
              </w:rPr>
              <w:t xml:space="preserve"> I start the weaning process.  By 6-7 weeks they will be fully weaned and no longer reliant on mum.</w:t>
            </w:r>
          </w:p>
          <w:p w14:paraId="4C058AEA" w14:textId="77777777" w:rsidR="003610C5" w:rsidRPr="003610C5" w:rsidRDefault="003610C5" w:rsidP="003610C5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AU"/>
              </w:rPr>
            </w:pPr>
            <w:r w:rsidRPr="003610C5">
              <w:rPr>
                <w:rFonts w:ascii="Calibri" w:hAnsi="Calibri" w:cs="Calibri"/>
                <w:color w:val="000000"/>
                <w:sz w:val="18"/>
                <w:szCs w:val="18"/>
                <w:bdr w:val="none" w:sz="0" w:space="0" w:color="auto" w:frame="1"/>
                <w:lang w:eastAsia="en-AU"/>
              </w:rPr>
              <w:t xml:space="preserve">The puppies have access to an indoor and outdoor space.  I try and keep a routine for them to help with toilet training.  The goal is to have all the puppies using the grassed area for toilet and not inside.  </w:t>
            </w:r>
          </w:p>
          <w:p w14:paraId="0BAF1B29" w14:textId="77777777" w:rsidR="003610C5" w:rsidRPr="003610C5" w:rsidRDefault="003610C5" w:rsidP="003610C5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AU"/>
              </w:rPr>
            </w:pPr>
          </w:p>
          <w:p w14:paraId="57B1B9CD" w14:textId="77777777" w:rsidR="003610C5" w:rsidRPr="003610C5" w:rsidRDefault="003610C5" w:rsidP="003610C5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i/>
                <w:iCs/>
                <w:color w:val="C45911" w:themeColor="accent2" w:themeShade="BF"/>
                <w:sz w:val="18"/>
                <w:szCs w:val="18"/>
                <w:lang w:eastAsia="en-AU"/>
              </w:rPr>
            </w:pPr>
            <w:r w:rsidRPr="003610C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Visits:  </w:t>
            </w:r>
            <w:r w:rsidRPr="003610C5">
              <w:rPr>
                <w:rFonts w:ascii="Calibri" w:hAnsi="Calibri" w:cs="Calibri"/>
                <w:color w:val="000000"/>
                <w:sz w:val="18"/>
                <w:szCs w:val="18"/>
                <w:lang w:eastAsia="en-AU"/>
              </w:rPr>
              <w:t>Around the time the pups are 6 weeks of age you are welcome to come and visit.  Here you can meet mum, have a chance to interact with your pup and watch them interact with litter mates.  Travelling can be difficult for some, so I offer a facetime call.  This works well (when the pups are awake).</w:t>
            </w:r>
          </w:p>
          <w:p w14:paraId="5831D95E" w14:textId="77777777" w:rsidR="003610C5" w:rsidRPr="003610C5" w:rsidRDefault="003610C5" w:rsidP="003610C5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i/>
                <w:iCs/>
                <w:color w:val="C45911" w:themeColor="accent2" w:themeShade="BF"/>
                <w:sz w:val="18"/>
                <w:szCs w:val="18"/>
                <w:u w:val="single"/>
                <w:lang w:eastAsia="en-AU"/>
              </w:rPr>
            </w:pPr>
          </w:p>
          <w:p w14:paraId="0B6CDA92" w14:textId="77777777" w:rsidR="003610C5" w:rsidRPr="003610C5" w:rsidRDefault="003610C5" w:rsidP="003610C5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AU"/>
              </w:rPr>
            </w:pPr>
            <w:r w:rsidRPr="003610C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n-AU"/>
              </w:rPr>
              <w:t>Puppy payment:</w:t>
            </w:r>
            <w:r w:rsidRPr="003610C5">
              <w:rPr>
                <w:rFonts w:ascii="Calibri" w:hAnsi="Calibri" w:cs="Calibri"/>
                <w:color w:val="000000"/>
                <w:sz w:val="18"/>
                <w:szCs w:val="18"/>
                <w:bdr w:val="none" w:sz="0" w:space="0" w:color="auto" w:frame="1"/>
                <w:lang w:eastAsia="en-AU"/>
              </w:rPr>
              <w:t>  The price of each pup is $4500.  This amount is due in </w:t>
            </w:r>
            <w:r w:rsidRPr="003610C5">
              <w:rPr>
                <w:rFonts w:ascii="Calibri" w:hAnsi="Calibri" w:cs="Calibri"/>
                <w:b/>
                <w:bCs/>
                <w:color w:val="C82613"/>
                <w:sz w:val="18"/>
                <w:szCs w:val="18"/>
                <w:u w:val="single"/>
                <w:bdr w:val="none" w:sz="0" w:space="0" w:color="auto" w:frame="1"/>
                <w:lang w:eastAsia="en-AU"/>
              </w:rPr>
              <w:t>cash</w:t>
            </w:r>
            <w:r w:rsidRPr="003610C5">
              <w:rPr>
                <w:rFonts w:ascii="Calibri" w:hAnsi="Calibri" w:cs="Calibri"/>
                <w:color w:val="000000"/>
                <w:sz w:val="18"/>
                <w:szCs w:val="18"/>
                <w:bdr w:val="none" w:sz="0" w:space="0" w:color="auto" w:frame="1"/>
                <w:lang w:eastAsia="en-AU"/>
              </w:rPr>
              <w:t> on the day you collect your pup.  I will not be allowing any pup to leave here without payment.  Bank transfer can be negotiated in some circumstances.</w:t>
            </w:r>
          </w:p>
          <w:p w14:paraId="05D3762C" w14:textId="42819E48" w:rsidR="00535907" w:rsidRPr="003610C5" w:rsidRDefault="00535907" w:rsidP="000F7D0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  <w:p w14:paraId="01A20521" w14:textId="0D41FC4F" w:rsidR="00351FE5" w:rsidRPr="003610C5" w:rsidRDefault="00351FE5" w:rsidP="000F7D0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3610C5">
              <w:rPr>
                <w:sz w:val="18"/>
                <w:szCs w:val="18"/>
              </w:rPr>
              <w:t xml:space="preserve">All pups </w:t>
            </w:r>
            <w:r w:rsidR="00565408" w:rsidRPr="003610C5">
              <w:rPr>
                <w:sz w:val="18"/>
                <w:szCs w:val="18"/>
              </w:rPr>
              <w:t>will leave here with:</w:t>
            </w:r>
          </w:p>
          <w:p w14:paraId="5CCDAF37" w14:textId="689092AD" w:rsidR="00351FE5" w:rsidRPr="003610C5" w:rsidRDefault="00351FE5" w:rsidP="000F7D0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3610C5">
              <w:rPr>
                <w:sz w:val="18"/>
                <w:szCs w:val="18"/>
              </w:rPr>
              <w:t>*</w:t>
            </w:r>
            <w:proofErr w:type="gramStart"/>
            <w:r w:rsidRPr="003610C5">
              <w:rPr>
                <w:sz w:val="18"/>
                <w:szCs w:val="18"/>
              </w:rPr>
              <w:t>their</w:t>
            </w:r>
            <w:proofErr w:type="gramEnd"/>
            <w:r w:rsidRPr="003610C5">
              <w:rPr>
                <w:sz w:val="18"/>
                <w:szCs w:val="18"/>
              </w:rPr>
              <w:t xml:space="preserve"> own pedigree papers.</w:t>
            </w:r>
          </w:p>
          <w:p w14:paraId="0D57E4EC" w14:textId="54B5B09A" w:rsidR="00351FE5" w:rsidRPr="003610C5" w:rsidRDefault="00351FE5" w:rsidP="000F7D0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3610C5">
              <w:rPr>
                <w:sz w:val="18"/>
                <w:szCs w:val="18"/>
              </w:rPr>
              <w:t>*</w:t>
            </w:r>
            <w:proofErr w:type="gramStart"/>
            <w:r w:rsidRPr="003610C5">
              <w:rPr>
                <w:sz w:val="18"/>
                <w:szCs w:val="18"/>
              </w:rPr>
              <w:t>microchip</w:t>
            </w:r>
            <w:proofErr w:type="gramEnd"/>
            <w:r w:rsidRPr="003610C5">
              <w:rPr>
                <w:sz w:val="18"/>
                <w:szCs w:val="18"/>
              </w:rPr>
              <w:t xml:space="preserve"> and vaccination.</w:t>
            </w:r>
          </w:p>
          <w:p w14:paraId="6DEF59DF" w14:textId="4FB141E4" w:rsidR="00351FE5" w:rsidRPr="003610C5" w:rsidRDefault="00351FE5" w:rsidP="000F7D0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3610C5">
              <w:rPr>
                <w:sz w:val="18"/>
                <w:szCs w:val="18"/>
              </w:rPr>
              <w:t>*</w:t>
            </w:r>
            <w:proofErr w:type="gramStart"/>
            <w:r w:rsidRPr="003610C5">
              <w:rPr>
                <w:sz w:val="18"/>
                <w:szCs w:val="18"/>
              </w:rPr>
              <w:t>vet</w:t>
            </w:r>
            <w:proofErr w:type="gramEnd"/>
            <w:r w:rsidRPr="003610C5">
              <w:rPr>
                <w:sz w:val="18"/>
                <w:szCs w:val="18"/>
              </w:rPr>
              <w:t xml:space="preserve"> checked</w:t>
            </w:r>
          </w:p>
          <w:p w14:paraId="5E39B991" w14:textId="03284DF9" w:rsidR="00351FE5" w:rsidRPr="003610C5" w:rsidRDefault="00351FE5" w:rsidP="000F7D0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3610C5">
              <w:rPr>
                <w:sz w:val="18"/>
                <w:szCs w:val="18"/>
              </w:rPr>
              <w:t>*</w:t>
            </w:r>
            <w:proofErr w:type="gramStart"/>
            <w:r w:rsidRPr="003610C5">
              <w:rPr>
                <w:sz w:val="18"/>
                <w:szCs w:val="18"/>
              </w:rPr>
              <w:t>puppy</w:t>
            </w:r>
            <w:proofErr w:type="gramEnd"/>
            <w:r w:rsidRPr="003610C5">
              <w:rPr>
                <w:sz w:val="18"/>
                <w:szCs w:val="18"/>
              </w:rPr>
              <w:t xml:space="preserve"> pack.</w:t>
            </w:r>
          </w:p>
          <w:p w14:paraId="3C44051A" w14:textId="67A0785C" w:rsidR="00351FE5" w:rsidRPr="003610C5" w:rsidRDefault="00351FE5" w:rsidP="000F7D0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3610C5">
              <w:rPr>
                <w:sz w:val="18"/>
                <w:szCs w:val="18"/>
              </w:rPr>
              <w:t>*a toy that their siblings have played with to help with transition.</w:t>
            </w:r>
          </w:p>
          <w:p w14:paraId="534399DD" w14:textId="77777777" w:rsidR="00535907" w:rsidRPr="003610C5" w:rsidRDefault="00535907" w:rsidP="000F7D0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  <w:p w14:paraId="775C4D95" w14:textId="77777777" w:rsidR="003610C5" w:rsidRPr="003610C5" w:rsidRDefault="003610C5" w:rsidP="000F7D0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  <w:p w14:paraId="17F969B6" w14:textId="65DBF638" w:rsidR="00535907" w:rsidRPr="003610C5" w:rsidRDefault="00535907" w:rsidP="000F7D0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3610C5">
              <w:rPr>
                <w:b/>
                <w:bCs/>
                <w:i/>
                <w:iCs/>
                <w:sz w:val="18"/>
                <w:szCs w:val="18"/>
              </w:rPr>
              <w:t>So where to from here</w:t>
            </w:r>
            <w:r w:rsidR="00351FE5" w:rsidRPr="003610C5">
              <w:rPr>
                <w:b/>
                <w:bCs/>
                <w:i/>
                <w:iCs/>
                <w:sz w:val="18"/>
                <w:szCs w:val="18"/>
              </w:rPr>
              <w:t>?</w:t>
            </w:r>
            <w:r w:rsidRPr="003610C5">
              <w:rPr>
                <w:sz w:val="18"/>
                <w:szCs w:val="18"/>
              </w:rPr>
              <w:t xml:space="preserve"> </w:t>
            </w:r>
          </w:p>
          <w:p w14:paraId="76F02E37" w14:textId="39463C04" w:rsidR="00535907" w:rsidRPr="004A69FF" w:rsidRDefault="00535907" w:rsidP="004A69FF">
            <w:pPr>
              <w:widowControl w:val="0"/>
              <w:autoSpaceDE w:val="0"/>
              <w:autoSpaceDN w:val="0"/>
              <w:adjustRightInd w:val="0"/>
              <w:spacing w:after="0"/>
              <w:rPr>
                <w:i/>
                <w:iCs/>
                <w:sz w:val="18"/>
                <w:szCs w:val="18"/>
              </w:rPr>
            </w:pPr>
            <w:r w:rsidRPr="003610C5">
              <w:rPr>
                <w:sz w:val="18"/>
                <w:szCs w:val="18"/>
              </w:rPr>
              <w:t>-</w:t>
            </w:r>
            <w:r w:rsidR="00565408" w:rsidRPr="003610C5">
              <w:rPr>
                <w:sz w:val="18"/>
                <w:szCs w:val="18"/>
              </w:rPr>
              <w:t xml:space="preserve">Please </w:t>
            </w:r>
            <w:r w:rsidR="004A69FF">
              <w:rPr>
                <w:sz w:val="18"/>
                <w:szCs w:val="18"/>
              </w:rPr>
              <w:t>let me know if you are wanting to be placed on the wait list.  (</w:t>
            </w:r>
            <w:r w:rsidR="004A69FF">
              <w:rPr>
                <w:i/>
                <w:iCs/>
                <w:sz w:val="18"/>
                <w:szCs w:val="18"/>
              </w:rPr>
              <w:t>As a courtesy, please let me know if you no longer need to be on the list)</w:t>
            </w:r>
          </w:p>
          <w:p w14:paraId="309FD6EA" w14:textId="4F000314" w:rsidR="00710881" w:rsidRPr="003610C5" w:rsidRDefault="004A69FF" w:rsidP="005359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-Complete questionnaire on </w:t>
            </w:r>
            <w:proofErr w:type="spellStart"/>
            <w:r>
              <w:rPr>
                <w:sz w:val="18"/>
                <w:szCs w:val="18"/>
              </w:rPr>
              <w:t>pg</w:t>
            </w:r>
            <w:proofErr w:type="spellEnd"/>
            <w:r>
              <w:rPr>
                <w:sz w:val="18"/>
                <w:szCs w:val="18"/>
              </w:rPr>
              <w:t xml:space="preserve"> 2 and return via email.</w:t>
            </w:r>
          </w:p>
          <w:p w14:paraId="33092886" w14:textId="3E2DACA2" w:rsidR="00565408" w:rsidRPr="003610C5" w:rsidRDefault="00535907" w:rsidP="005359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3610C5">
              <w:rPr>
                <w:sz w:val="18"/>
                <w:szCs w:val="18"/>
              </w:rPr>
              <w:t>-Once I ha</w:t>
            </w:r>
            <w:r w:rsidR="00565408" w:rsidRPr="003610C5">
              <w:rPr>
                <w:sz w:val="18"/>
                <w:szCs w:val="18"/>
              </w:rPr>
              <w:t>ve</w:t>
            </w:r>
            <w:r w:rsidRPr="003610C5">
              <w:rPr>
                <w:sz w:val="18"/>
                <w:szCs w:val="18"/>
              </w:rPr>
              <w:t xml:space="preserve"> heard back from everyone I will wait until the pups are born and </w:t>
            </w:r>
            <w:r w:rsidR="00565408" w:rsidRPr="003610C5">
              <w:rPr>
                <w:sz w:val="18"/>
                <w:szCs w:val="18"/>
              </w:rPr>
              <w:t xml:space="preserve">then </w:t>
            </w:r>
            <w:r w:rsidRPr="003610C5">
              <w:rPr>
                <w:sz w:val="18"/>
                <w:szCs w:val="18"/>
              </w:rPr>
              <w:t xml:space="preserve">be in contact if I have a puppy for you.  (I will also let you know if I don’t) </w:t>
            </w:r>
          </w:p>
          <w:p w14:paraId="255ABBB3" w14:textId="77777777" w:rsidR="00565408" w:rsidRPr="003610C5" w:rsidRDefault="00565408" w:rsidP="005359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3610C5">
              <w:rPr>
                <w:sz w:val="18"/>
                <w:szCs w:val="18"/>
              </w:rPr>
              <w:t>-I will keep all puppy buyers up to date with their progress throughout the 8 weeks.</w:t>
            </w:r>
          </w:p>
          <w:p w14:paraId="7B35D410" w14:textId="318C7ECD" w:rsidR="00565408" w:rsidRPr="003610C5" w:rsidRDefault="007B4413" w:rsidP="005359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3610C5">
              <w:rPr>
                <w:sz w:val="18"/>
                <w:szCs w:val="18"/>
              </w:rPr>
              <w:t xml:space="preserve">You can request to follow </w:t>
            </w:r>
            <w:proofErr w:type="spellStart"/>
            <w:r w:rsidRPr="003610C5">
              <w:rPr>
                <w:sz w:val="18"/>
                <w:szCs w:val="18"/>
              </w:rPr>
              <w:t>babbamiagold</w:t>
            </w:r>
            <w:proofErr w:type="spellEnd"/>
            <w:r w:rsidRPr="003610C5">
              <w:rPr>
                <w:sz w:val="18"/>
                <w:szCs w:val="18"/>
              </w:rPr>
              <w:t xml:space="preserve"> Instagram page.  You’ll see plenty of puppy photos</w:t>
            </w:r>
            <w:r w:rsidR="007C7603" w:rsidRPr="003610C5">
              <w:rPr>
                <w:sz w:val="18"/>
                <w:szCs w:val="18"/>
              </w:rPr>
              <w:t xml:space="preserve"> from previous litters</w:t>
            </w:r>
            <w:r w:rsidRPr="003610C5">
              <w:rPr>
                <w:sz w:val="18"/>
                <w:szCs w:val="18"/>
              </w:rPr>
              <w:t xml:space="preserve"> to give you an idea and where they will grow up.</w:t>
            </w:r>
          </w:p>
          <w:p w14:paraId="05CC379A" w14:textId="77777777" w:rsidR="00C23E2F" w:rsidRPr="003610C5" w:rsidRDefault="00C23E2F" w:rsidP="005359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  <w:p w14:paraId="23322274" w14:textId="5B1558A1" w:rsidR="007B4413" w:rsidRPr="003610C5" w:rsidRDefault="007B4413" w:rsidP="005359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F51250" w:rsidRPr="003610C5" w14:paraId="0C669FC0" w14:textId="77777777" w:rsidTr="00A13381">
        <w:trPr>
          <w:trHeight w:val="737"/>
          <w:jc w:val="center"/>
        </w:trPr>
        <w:tc>
          <w:tcPr>
            <w:tcW w:w="4536" w:type="dxa"/>
            <w:gridSpan w:val="2"/>
            <w:tcMar>
              <w:left w:w="0" w:type="dxa"/>
              <w:right w:w="0" w:type="dxa"/>
            </w:tcMar>
          </w:tcPr>
          <w:p w14:paraId="31C23BB1" w14:textId="24949A0A" w:rsidR="0062548C" w:rsidRDefault="0085386B" w:rsidP="00F51250">
            <w:pPr>
              <w:pStyle w:val="BodyText"/>
              <w:kinsoku w:val="0"/>
              <w:overflowPunct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F0D71E9" wp14:editId="2A2EEA94">
                      <wp:simplePos x="0" y="0"/>
                      <wp:positionH relativeFrom="column">
                        <wp:posOffset>-103533</wp:posOffset>
                      </wp:positionH>
                      <wp:positionV relativeFrom="paragraph">
                        <wp:posOffset>-821938</wp:posOffset>
                      </wp:positionV>
                      <wp:extent cx="2734310" cy="2734310"/>
                      <wp:effectExtent l="0" t="0" r="27940" b="27940"/>
                      <wp:wrapNone/>
                      <wp:docPr id="1825501762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4310" cy="27343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CEB2AD" id="Oval 8" o:spid="_x0000_s1026" style="position:absolute;margin-left:-8.15pt;margin-top:-64.7pt;width:215.3pt;height:215.3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14:paraId="4AAA0107" w14:textId="77777777" w:rsidR="0062548C" w:rsidRDefault="0062548C" w:rsidP="00F51250">
            <w:pPr>
              <w:pStyle w:val="BodyText"/>
              <w:kinsoku w:val="0"/>
              <w:overflowPunct w:val="0"/>
              <w:rPr>
                <w:rFonts w:ascii="Times New Roman" w:hAnsi="Times New Roman"/>
                <w:sz w:val="18"/>
                <w:szCs w:val="18"/>
              </w:rPr>
            </w:pPr>
          </w:p>
          <w:p w14:paraId="626102CE" w14:textId="77777777" w:rsidR="0062548C" w:rsidRDefault="0062548C" w:rsidP="00F51250">
            <w:pPr>
              <w:pStyle w:val="BodyText"/>
              <w:kinsoku w:val="0"/>
              <w:overflowPunct w:val="0"/>
              <w:rPr>
                <w:rFonts w:ascii="Times New Roman" w:hAnsi="Times New Roman"/>
                <w:sz w:val="18"/>
                <w:szCs w:val="18"/>
              </w:rPr>
            </w:pPr>
          </w:p>
          <w:p w14:paraId="52E31E2C" w14:textId="77777777" w:rsidR="0062548C" w:rsidRDefault="0062548C" w:rsidP="00F51250">
            <w:pPr>
              <w:pStyle w:val="BodyText"/>
              <w:kinsoku w:val="0"/>
              <w:overflowPunct w:val="0"/>
              <w:rPr>
                <w:rFonts w:ascii="Times New Roman" w:hAnsi="Times New Roman"/>
                <w:sz w:val="18"/>
                <w:szCs w:val="18"/>
              </w:rPr>
            </w:pPr>
          </w:p>
          <w:p w14:paraId="79BFB132" w14:textId="77777777" w:rsidR="0062548C" w:rsidRDefault="0062548C" w:rsidP="00F51250">
            <w:pPr>
              <w:pStyle w:val="BodyText"/>
              <w:kinsoku w:val="0"/>
              <w:overflowPunct w:val="0"/>
              <w:rPr>
                <w:rFonts w:ascii="Times New Roman" w:hAnsi="Times New Roman"/>
                <w:sz w:val="18"/>
                <w:szCs w:val="18"/>
              </w:rPr>
            </w:pPr>
          </w:p>
          <w:p w14:paraId="2A1913C2" w14:textId="77777777" w:rsidR="0062548C" w:rsidRDefault="0062548C" w:rsidP="00F51250">
            <w:pPr>
              <w:pStyle w:val="BodyText"/>
              <w:kinsoku w:val="0"/>
              <w:overflowPunct w:val="0"/>
              <w:rPr>
                <w:rFonts w:ascii="Times New Roman" w:hAnsi="Times New Roman"/>
                <w:sz w:val="18"/>
                <w:szCs w:val="18"/>
              </w:rPr>
            </w:pPr>
          </w:p>
          <w:p w14:paraId="6BE26C55" w14:textId="77777777" w:rsidR="0062548C" w:rsidRDefault="0062548C" w:rsidP="00F51250">
            <w:pPr>
              <w:pStyle w:val="BodyText"/>
              <w:kinsoku w:val="0"/>
              <w:overflowPunct w:val="0"/>
              <w:rPr>
                <w:rFonts w:ascii="Times New Roman" w:hAnsi="Times New Roman"/>
                <w:sz w:val="18"/>
                <w:szCs w:val="18"/>
              </w:rPr>
            </w:pPr>
          </w:p>
          <w:p w14:paraId="703C4B58" w14:textId="6F442A36" w:rsidR="00F51250" w:rsidRPr="003610C5" w:rsidRDefault="00F51250" w:rsidP="00F51250">
            <w:pPr>
              <w:pStyle w:val="BodyText"/>
              <w:kinsoku w:val="0"/>
              <w:overflowPunct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dxa"/>
            <w:vMerge/>
            <w:tcBorders>
              <w:bottom w:val="nil"/>
            </w:tcBorders>
          </w:tcPr>
          <w:p w14:paraId="5423583E" w14:textId="77777777" w:rsidR="00F51250" w:rsidRPr="003610C5" w:rsidRDefault="00F51250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7" w:type="dxa"/>
            <w:vMerge/>
            <w:tcBorders>
              <w:bottom w:val="nil"/>
            </w:tcBorders>
          </w:tcPr>
          <w:p w14:paraId="6AFD244D" w14:textId="77777777" w:rsidR="00F51250" w:rsidRPr="003610C5" w:rsidRDefault="00F51250" w:rsidP="000F7D04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071E84" w:rsidRPr="003610C5" w14:paraId="6471DC45" w14:textId="77777777" w:rsidTr="00A13381">
        <w:trPr>
          <w:trHeight w:val="543"/>
          <w:jc w:val="center"/>
        </w:trPr>
        <w:tc>
          <w:tcPr>
            <w:tcW w:w="851" w:type="dxa"/>
            <w:vAlign w:val="center"/>
          </w:tcPr>
          <w:p w14:paraId="580B534D" w14:textId="0312863F" w:rsidR="00071E84" w:rsidRPr="003610C5" w:rsidRDefault="00071E84" w:rsidP="0062548C">
            <w:pPr>
              <w:pStyle w:val="Information"/>
              <w:spacing w:after="0"/>
              <w:rPr>
                <w:rStyle w:val="Strong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3610C5">
              <w:rPr>
                <w:noProof/>
                <w:sz w:val="18"/>
                <w:szCs w:val="18"/>
              </w:rPr>
              <w:drawing>
                <wp:inline distT="0" distB="0" distL="0" distR="0" wp14:anchorId="035FEEF9" wp14:editId="64E9F9CB">
                  <wp:extent cx="394335" cy="394335"/>
                  <wp:effectExtent l="0" t="0" r="0" b="0"/>
                  <wp:docPr id="12" name="Graphic 12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rker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4587A6E9" w14:textId="59F8C660" w:rsidR="00071E84" w:rsidRPr="0085386B" w:rsidRDefault="00A13381" w:rsidP="0062548C">
            <w:pPr>
              <w:pStyle w:val="Information"/>
              <w:spacing w:after="0"/>
              <w:rPr>
                <w:color w:val="000000" w:themeColor="text1"/>
                <w:sz w:val="28"/>
                <w:szCs w:val="28"/>
              </w:rPr>
            </w:pPr>
            <w:r w:rsidRPr="0085386B">
              <w:rPr>
                <w:color w:val="000000" w:themeColor="text1"/>
                <w:sz w:val="28"/>
                <w:szCs w:val="28"/>
              </w:rPr>
              <w:t>Balmoral</w:t>
            </w:r>
          </w:p>
          <w:p w14:paraId="001B0EBE" w14:textId="7D9FC92C" w:rsidR="00071E84" w:rsidRPr="0085386B" w:rsidRDefault="00A13381" w:rsidP="0062548C">
            <w:pPr>
              <w:pStyle w:val="Information"/>
              <w:spacing w:after="0"/>
              <w:rPr>
                <w:color w:val="000000" w:themeColor="text1"/>
                <w:sz w:val="28"/>
                <w:szCs w:val="28"/>
              </w:rPr>
            </w:pPr>
            <w:r w:rsidRPr="0085386B">
              <w:rPr>
                <w:color w:val="000000" w:themeColor="text1"/>
                <w:sz w:val="28"/>
                <w:szCs w:val="28"/>
              </w:rPr>
              <w:t>Victoria 3407</w:t>
            </w:r>
          </w:p>
        </w:tc>
        <w:tc>
          <w:tcPr>
            <w:tcW w:w="324" w:type="dxa"/>
            <w:vMerge/>
          </w:tcPr>
          <w:p w14:paraId="29113730" w14:textId="77777777" w:rsidR="00071E84" w:rsidRPr="003610C5" w:rsidRDefault="00071E84" w:rsidP="0062548C">
            <w:pPr>
              <w:pStyle w:val="BodyText"/>
              <w:kinsoku w:val="0"/>
              <w:overflowPunct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7" w:type="dxa"/>
            <w:vMerge/>
          </w:tcPr>
          <w:p w14:paraId="147EEDB4" w14:textId="77777777" w:rsidR="00071E84" w:rsidRPr="003610C5" w:rsidRDefault="00071E84" w:rsidP="0062548C">
            <w:pPr>
              <w:pStyle w:val="Heading1"/>
              <w:spacing w:after="0"/>
              <w:rPr>
                <w:sz w:val="18"/>
                <w:szCs w:val="18"/>
              </w:rPr>
            </w:pPr>
          </w:p>
        </w:tc>
      </w:tr>
      <w:tr w:rsidR="00647A4B" w:rsidRPr="003610C5" w14:paraId="206EB659" w14:textId="77777777" w:rsidTr="00A13381">
        <w:trPr>
          <w:trHeight w:val="183"/>
          <w:jc w:val="center"/>
        </w:trPr>
        <w:tc>
          <w:tcPr>
            <w:tcW w:w="4536" w:type="dxa"/>
            <w:gridSpan w:val="2"/>
            <w:vAlign w:val="center"/>
          </w:tcPr>
          <w:p w14:paraId="7F1C20A6" w14:textId="5EC1D803" w:rsidR="00647A4B" w:rsidRPr="0085386B" w:rsidRDefault="00647A4B" w:rsidP="0062548C">
            <w:pPr>
              <w:pStyle w:val="NoSpacing"/>
              <w:spacing w:after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4" w:type="dxa"/>
            <w:vMerge/>
          </w:tcPr>
          <w:p w14:paraId="751D7B7C" w14:textId="77777777" w:rsidR="00647A4B" w:rsidRPr="003610C5" w:rsidRDefault="00647A4B" w:rsidP="0062548C">
            <w:pPr>
              <w:pStyle w:val="BodyText"/>
              <w:kinsoku w:val="0"/>
              <w:overflowPunct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7" w:type="dxa"/>
            <w:vMerge/>
          </w:tcPr>
          <w:p w14:paraId="07173591" w14:textId="77777777" w:rsidR="00647A4B" w:rsidRPr="003610C5" w:rsidRDefault="00647A4B" w:rsidP="0062548C">
            <w:pPr>
              <w:pStyle w:val="Heading1"/>
              <w:spacing w:after="0"/>
              <w:rPr>
                <w:sz w:val="18"/>
                <w:szCs w:val="18"/>
              </w:rPr>
            </w:pPr>
          </w:p>
        </w:tc>
      </w:tr>
      <w:tr w:rsidR="00071E84" w:rsidRPr="003610C5" w14:paraId="464FD721" w14:textId="77777777" w:rsidTr="00A13381">
        <w:trPr>
          <w:trHeight w:val="624"/>
          <w:jc w:val="center"/>
        </w:trPr>
        <w:tc>
          <w:tcPr>
            <w:tcW w:w="851" w:type="dxa"/>
            <w:vAlign w:val="center"/>
          </w:tcPr>
          <w:p w14:paraId="5256306C" w14:textId="26A002B5" w:rsidR="00071E84" w:rsidRPr="003610C5" w:rsidRDefault="00071E84" w:rsidP="0062548C">
            <w:pPr>
              <w:pStyle w:val="Information"/>
              <w:spacing w:after="0"/>
              <w:rPr>
                <w:sz w:val="18"/>
                <w:szCs w:val="18"/>
              </w:rPr>
            </w:pPr>
            <w:r w:rsidRPr="003610C5">
              <w:rPr>
                <w:noProof/>
                <w:sz w:val="18"/>
                <w:szCs w:val="18"/>
              </w:rPr>
              <w:drawing>
                <wp:inline distT="0" distB="0" distL="0" distR="0" wp14:anchorId="710CB791" wp14:editId="7F20CC44">
                  <wp:extent cx="394335" cy="394335"/>
                  <wp:effectExtent l="0" t="0" r="5715" b="5715"/>
                  <wp:docPr id="13" name="Graphic 13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ceiver.svg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4F8C92FF" w14:textId="7D4CC53F" w:rsidR="00071E84" w:rsidRPr="0085386B" w:rsidRDefault="00565408" w:rsidP="0062548C">
            <w:pPr>
              <w:pStyle w:val="Information"/>
              <w:spacing w:after="0"/>
              <w:rPr>
                <w:color w:val="000000" w:themeColor="text1"/>
                <w:sz w:val="28"/>
                <w:szCs w:val="28"/>
              </w:rPr>
            </w:pPr>
            <w:r w:rsidRPr="0085386B">
              <w:rPr>
                <w:color w:val="000000" w:themeColor="text1"/>
                <w:sz w:val="28"/>
                <w:szCs w:val="28"/>
              </w:rPr>
              <w:t>Leah-</w:t>
            </w:r>
            <w:r w:rsidR="00A13381" w:rsidRPr="0085386B">
              <w:rPr>
                <w:color w:val="000000" w:themeColor="text1"/>
                <w:sz w:val="28"/>
                <w:szCs w:val="28"/>
              </w:rPr>
              <w:t>0429853941</w:t>
            </w:r>
          </w:p>
        </w:tc>
        <w:tc>
          <w:tcPr>
            <w:tcW w:w="324" w:type="dxa"/>
            <w:vMerge/>
          </w:tcPr>
          <w:p w14:paraId="5EF032D3" w14:textId="77777777" w:rsidR="00071E84" w:rsidRPr="003610C5" w:rsidRDefault="00071E84" w:rsidP="0062548C">
            <w:pPr>
              <w:pStyle w:val="BodyText"/>
              <w:kinsoku w:val="0"/>
              <w:overflowPunct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7" w:type="dxa"/>
            <w:vMerge/>
          </w:tcPr>
          <w:p w14:paraId="3FDAC1F6" w14:textId="77777777" w:rsidR="00071E84" w:rsidRPr="003610C5" w:rsidRDefault="00071E84" w:rsidP="0062548C">
            <w:pPr>
              <w:pStyle w:val="Heading1"/>
              <w:spacing w:after="0"/>
              <w:rPr>
                <w:sz w:val="18"/>
                <w:szCs w:val="18"/>
              </w:rPr>
            </w:pPr>
          </w:p>
        </w:tc>
      </w:tr>
      <w:tr w:rsidR="00647A4B" w:rsidRPr="003610C5" w14:paraId="4182B05C" w14:textId="77777777" w:rsidTr="00A13381">
        <w:trPr>
          <w:trHeight w:val="183"/>
          <w:jc w:val="center"/>
        </w:trPr>
        <w:tc>
          <w:tcPr>
            <w:tcW w:w="4536" w:type="dxa"/>
            <w:gridSpan w:val="2"/>
            <w:vAlign w:val="center"/>
          </w:tcPr>
          <w:p w14:paraId="7FFCE1E1" w14:textId="1F7CFBB3" w:rsidR="00647A4B" w:rsidRPr="0085386B" w:rsidRDefault="00647A4B" w:rsidP="0062548C">
            <w:pPr>
              <w:pStyle w:val="NoSpacing"/>
              <w:spacing w:after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4" w:type="dxa"/>
            <w:vMerge/>
          </w:tcPr>
          <w:p w14:paraId="23726D3A" w14:textId="77777777" w:rsidR="00647A4B" w:rsidRPr="003610C5" w:rsidRDefault="00647A4B" w:rsidP="0062548C">
            <w:pPr>
              <w:pStyle w:val="BodyText"/>
              <w:kinsoku w:val="0"/>
              <w:overflowPunct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7" w:type="dxa"/>
            <w:vMerge/>
          </w:tcPr>
          <w:p w14:paraId="77D5008A" w14:textId="77777777" w:rsidR="00647A4B" w:rsidRPr="003610C5" w:rsidRDefault="00647A4B" w:rsidP="0062548C">
            <w:pPr>
              <w:pStyle w:val="Heading1"/>
              <w:spacing w:after="0"/>
              <w:rPr>
                <w:sz w:val="18"/>
                <w:szCs w:val="18"/>
              </w:rPr>
            </w:pPr>
          </w:p>
        </w:tc>
      </w:tr>
      <w:tr w:rsidR="00071E84" w:rsidRPr="003610C5" w14:paraId="7FDD3FD5" w14:textId="77777777" w:rsidTr="00A13381">
        <w:trPr>
          <w:trHeight w:val="633"/>
          <w:jc w:val="center"/>
        </w:trPr>
        <w:tc>
          <w:tcPr>
            <w:tcW w:w="851" w:type="dxa"/>
            <w:vAlign w:val="center"/>
          </w:tcPr>
          <w:p w14:paraId="4DB48792" w14:textId="40043FC3" w:rsidR="00071E84" w:rsidRPr="003610C5" w:rsidRDefault="00071E84" w:rsidP="0062548C">
            <w:pPr>
              <w:pStyle w:val="Information"/>
              <w:spacing w:after="0"/>
              <w:rPr>
                <w:sz w:val="18"/>
                <w:szCs w:val="18"/>
              </w:rPr>
            </w:pPr>
            <w:r w:rsidRPr="003610C5">
              <w:rPr>
                <w:noProof/>
                <w:sz w:val="18"/>
                <w:szCs w:val="18"/>
              </w:rPr>
              <w:drawing>
                <wp:inline distT="0" distB="0" distL="0" distR="0" wp14:anchorId="4B5CA30E" wp14:editId="28493FA5">
                  <wp:extent cx="394335" cy="394335"/>
                  <wp:effectExtent l="0" t="0" r="5715" b="5715"/>
                  <wp:docPr id="17" name="Graphic 17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mail.svg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048C7998" w14:textId="2278BFCD" w:rsidR="00071E84" w:rsidRPr="0085386B" w:rsidRDefault="0062548C" w:rsidP="0062548C">
            <w:pPr>
              <w:pStyle w:val="Information"/>
              <w:spacing w:after="0"/>
              <w:rPr>
                <w:color w:val="000000" w:themeColor="text1"/>
                <w:sz w:val="28"/>
                <w:szCs w:val="28"/>
              </w:rPr>
            </w:pPr>
            <w:hyperlink r:id="rId16" w:history="1">
              <w:r w:rsidRPr="0085386B">
                <w:rPr>
                  <w:rStyle w:val="Hyperlink"/>
                  <w:color w:val="000000" w:themeColor="text1"/>
                  <w:sz w:val="28"/>
                  <w:szCs w:val="28"/>
                </w:rPr>
                <w:t>babbamiagold@hotmail.com</w:t>
              </w:r>
            </w:hyperlink>
          </w:p>
          <w:p w14:paraId="21C1D730" w14:textId="4990033C" w:rsidR="0062548C" w:rsidRPr="0085386B" w:rsidRDefault="0062548C" w:rsidP="0062548C">
            <w:pPr>
              <w:pStyle w:val="Information"/>
              <w:spacing w:after="0"/>
              <w:rPr>
                <w:color w:val="000000" w:themeColor="text1"/>
                <w:sz w:val="28"/>
                <w:szCs w:val="28"/>
              </w:rPr>
            </w:pPr>
            <w:r w:rsidRPr="0085386B">
              <w:rPr>
                <w:color w:val="000000" w:themeColor="text1"/>
                <w:sz w:val="28"/>
                <w:szCs w:val="28"/>
              </w:rPr>
              <w:t xml:space="preserve">Instagram </w:t>
            </w:r>
            <w:proofErr w:type="spellStart"/>
            <w:r w:rsidRPr="0085386B">
              <w:rPr>
                <w:color w:val="000000" w:themeColor="text1"/>
                <w:sz w:val="28"/>
                <w:szCs w:val="28"/>
              </w:rPr>
              <w:t>Babbamiagold</w:t>
            </w:r>
            <w:proofErr w:type="spellEnd"/>
          </w:p>
        </w:tc>
        <w:tc>
          <w:tcPr>
            <w:tcW w:w="324" w:type="dxa"/>
            <w:vMerge/>
          </w:tcPr>
          <w:p w14:paraId="24691C8A" w14:textId="77777777" w:rsidR="00071E84" w:rsidRPr="003610C5" w:rsidRDefault="00071E84" w:rsidP="0062548C">
            <w:pPr>
              <w:pStyle w:val="BodyText"/>
              <w:kinsoku w:val="0"/>
              <w:overflowPunct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7" w:type="dxa"/>
            <w:vMerge/>
          </w:tcPr>
          <w:p w14:paraId="6F789446" w14:textId="77777777" w:rsidR="00071E84" w:rsidRPr="003610C5" w:rsidRDefault="00071E84" w:rsidP="0062548C">
            <w:pPr>
              <w:pStyle w:val="Heading1"/>
              <w:spacing w:after="0"/>
              <w:rPr>
                <w:sz w:val="18"/>
                <w:szCs w:val="18"/>
              </w:rPr>
            </w:pPr>
          </w:p>
        </w:tc>
      </w:tr>
      <w:tr w:rsidR="00647A4B" w:rsidRPr="003610C5" w14:paraId="111D9B32" w14:textId="77777777" w:rsidTr="00A13381">
        <w:trPr>
          <w:trHeight w:val="57"/>
          <w:jc w:val="center"/>
        </w:trPr>
        <w:tc>
          <w:tcPr>
            <w:tcW w:w="4536" w:type="dxa"/>
            <w:gridSpan w:val="2"/>
            <w:vAlign w:val="center"/>
          </w:tcPr>
          <w:p w14:paraId="65E6B8B3" w14:textId="3DB9B1EC" w:rsidR="00647A4B" w:rsidRPr="003610C5" w:rsidRDefault="00647A4B" w:rsidP="00071E8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24" w:type="dxa"/>
            <w:vMerge/>
          </w:tcPr>
          <w:p w14:paraId="5F48A1A3" w14:textId="77777777" w:rsidR="00647A4B" w:rsidRPr="003610C5" w:rsidRDefault="00647A4B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7" w:type="dxa"/>
            <w:vMerge/>
          </w:tcPr>
          <w:p w14:paraId="006DD8AA" w14:textId="77777777" w:rsidR="00647A4B" w:rsidRPr="003610C5" w:rsidRDefault="00647A4B" w:rsidP="005801E5">
            <w:pPr>
              <w:pStyle w:val="Heading1"/>
              <w:rPr>
                <w:sz w:val="18"/>
                <w:szCs w:val="18"/>
              </w:rPr>
            </w:pPr>
          </w:p>
        </w:tc>
      </w:tr>
      <w:tr w:rsidR="00071E84" w:rsidRPr="003610C5" w14:paraId="11CC4429" w14:textId="77777777" w:rsidTr="00A13381">
        <w:trPr>
          <w:trHeight w:val="633"/>
          <w:jc w:val="center"/>
        </w:trPr>
        <w:tc>
          <w:tcPr>
            <w:tcW w:w="851" w:type="dxa"/>
            <w:vAlign w:val="center"/>
          </w:tcPr>
          <w:p w14:paraId="37D791CD" w14:textId="34D1BA59" w:rsidR="00071E84" w:rsidRPr="003610C5" w:rsidRDefault="00A13381" w:rsidP="00222466">
            <w:pPr>
              <w:pStyle w:val="Information"/>
              <w:rPr>
                <w:sz w:val="18"/>
                <w:szCs w:val="18"/>
              </w:rPr>
            </w:pPr>
            <w:r w:rsidRPr="003610C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E1B5D1" wp14:editId="66D05A16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56515</wp:posOffset>
                      </wp:positionV>
                      <wp:extent cx="2466975" cy="2354580"/>
                      <wp:effectExtent l="0" t="0" r="28575" b="266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6975" cy="23545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AF1A81" w14:textId="77777777" w:rsidR="0062548C" w:rsidRDefault="0062548C" w:rsidP="0062548C">
                                  <w:pPr>
                                    <w:spacing w:after="0"/>
                                    <w:jc w:val="center"/>
                                    <w:rPr>
                                      <w:lang w:val="en-AU"/>
                                    </w:rPr>
                                  </w:pPr>
                                  <w:r>
                                    <w:rPr>
                                      <w:lang w:val="en-AU"/>
                                    </w:rPr>
                                    <w:t>Next predicted litter</w:t>
                                  </w:r>
                                </w:p>
                                <w:p w14:paraId="088FDE59" w14:textId="29271A08" w:rsidR="0062548C" w:rsidRDefault="0062548C" w:rsidP="0062548C">
                                  <w:pPr>
                                    <w:spacing w:after="0"/>
                                    <w:jc w:val="center"/>
                                    <w:rPr>
                                      <w:lang w:val="en-AU"/>
                                    </w:rPr>
                                  </w:pPr>
                                  <w:r>
                                    <w:rPr>
                                      <w:lang w:val="en-AU"/>
                                    </w:rPr>
                                    <w:t>December 2025</w:t>
                                  </w:r>
                                </w:p>
                                <w:p w14:paraId="17984695" w14:textId="77777777" w:rsidR="0062548C" w:rsidRPr="0014743A" w:rsidRDefault="0062548C" w:rsidP="0062548C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</w:p>
                                <w:p w14:paraId="2091A151" w14:textId="77777777" w:rsidR="0062548C" w:rsidRPr="0014743A" w:rsidRDefault="0062548C" w:rsidP="0062548C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 w:rsidRPr="0014743A">
                                    <w:rPr>
                                      <w:sz w:val="18"/>
                                      <w:szCs w:val="18"/>
                                      <w:lang w:val="en-AU"/>
                                    </w:rPr>
                                    <w:t xml:space="preserve">DAM: </w:t>
                                  </w:r>
                                  <w:proofErr w:type="spellStart"/>
                                  <w:r w:rsidRPr="0014743A">
                                    <w:rPr>
                                      <w:sz w:val="18"/>
                                      <w:szCs w:val="18"/>
                                      <w:lang w:val="en-AU"/>
                                    </w:rPr>
                                    <w:t>Babbamiagold</w:t>
                                  </w:r>
                                  <w:proofErr w:type="spellEnd"/>
                                  <w:r w:rsidRPr="0014743A">
                                    <w:rPr>
                                      <w:sz w:val="18"/>
                                      <w:szCs w:val="18"/>
                                      <w:lang w:val="en-AU"/>
                                    </w:rPr>
                                    <w:t xml:space="preserve"> Navajo</w:t>
                                  </w:r>
                                  <w:r w:rsidR="00207827" w:rsidRPr="0014743A">
                                    <w:rPr>
                                      <w:sz w:val="18"/>
                                      <w:szCs w:val="18"/>
                                      <w:lang w:val="en-AU"/>
                                    </w:rPr>
                                    <w:t xml:space="preserve"> </w:t>
                                  </w:r>
                                  <w:r w:rsidRPr="0014743A">
                                    <w:rPr>
                                      <w:sz w:val="18"/>
                                      <w:szCs w:val="18"/>
                                      <w:lang w:val="en-AU"/>
                                    </w:rPr>
                                    <w:t>(Mary)</w:t>
                                  </w:r>
                                </w:p>
                                <w:p w14:paraId="7AA80DB4" w14:textId="22255C4C" w:rsidR="0062548C" w:rsidRPr="0014743A" w:rsidRDefault="0062548C" w:rsidP="0062548C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 w:rsidRPr="0014743A">
                                    <w:rPr>
                                      <w:sz w:val="18"/>
                                      <w:szCs w:val="18"/>
                                      <w:lang w:val="en-AU"/>
                                    </w:rPr>
                                    <w:t xml:space="preserve">SIRE: CH </w:t>
                                  </w:r>
                                  <w:proofErr w:type="spellStart"/>
                                  <w:r w:rsidRPr="0014743A">
                                    <w:rPr>
                                      <w:sz w:val="18"/>
                                      <w:szCs w:val="18"/>
                                      <w:lang w:val="en-AU"/>
                                    </w:rPr>
                                    <w:t>Fantago</w:t>
                                  </w:r>
                                  <w:proofErr w:type="spellEnd"/>
                                  <w:r w:rsidRPr="0014743A">
                                    <w:rPr>
                                      <w:sz w:val="18"/>
                                      <w:szCs w:val="18"/>
                                      <w:lang w:val="en-AU"/>
                                    </w:rPr>
                                    <w:t xml:space="preserve"> Here Comes the Sun (Ringo)</w:t>
                                  </w:r>
                                </w:p>
                                <w:p w14:paraId="5C737003" w14:textId="77777777" w:rsidR="0062548C" w:rsidRPr="0014743A" w:rsidRDefault="0062548C" w:rsidP="0062548C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</w:p>
                                <w:p w14:paraId="4D50FDA7" w14:textId="77777777" w:rsidR="0062548C" w:rsidRPr="0014743A" w:rsidRDefault="0062548C" w:rsidP="0062548C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 w:rsidRPr="0014743A">
                                    <w:rPr>
                                      <w:sz w:val="18"/>
                                      <w:szCs w:val="18"/>
                                      <w:lang w:val="en-AU"/>
                                    </w:rPr>
                                    <w:t>Mary</w:t>
                                  </w:r>
                                </w:p>
                                <w:p w14:paraId="1227AA61" w14:textId="4DB90065" w:rsidR="0062548C" w:rsidRPr="0014743A" w:rsidRDefault="0062548C" w:rsidP="0062548C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 w:rsidRPr="0014743A">
                                    <w:rPr>
                                      <w:sz w:val="18"/>
                                      <w:szCs w:val="18"/>
                                      <w:lang w:val="en-AU"/>
                                    </w:rPr>
                                    <w:t xml:space="preserve"> Hips 6/6 Elbow 0/0</w:t>
                                  </w:r>
                                </w:p>
                                <w:p w14:paraId="11282FA8" w14:textId="2532B282" w:rsidR="0062548C" w:rsidRPr="0014743A" w:rsidRDefault="0062548C" w:rsidP="0062548C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 w:rsidRPr="0014743A">
                                    <w:rPr>
                                      <w:sz w:val="18"/>
                                      <w:szCs w:val="18"/>
                                      <w:lang w:val="en-AU"/>
                                    </w:rPr>
                                    <w:t>Heart, eyes both clear</w:t>
                                  </w:r>
                                </w:p>
                                <w:p w14:paraId="3039FCA7" w14:textId="1B0615EB" w:rsidR="0062548C" w:rsidRPr="0014743A" w:rsidRDefault="0062548C" w:rsidP="0062548C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 w:rsidRPr="0014743A">
                                    <w:rPr>
                                      <w:sz w:val="18"/>
                                      <w:szCs w:val="18"/>
                                      <w:lang w:val="en-AU"/>
                                    </w:rPr>
                                    <w:t>DNA completed</w:t>
                                  </w:r>
                                </w:p>
                                <w:p w14:paraId="7C9267B8" w14:textId="77777777" w:rsidR="0062548C" w:rsidRPr="0014743A" w:rsidRDefault="0062548C" w:rsidP="0062548C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</w:p>
                                <w:p w14:paraId="48312356" w14:textId="77777777" w:rsidR="0062548C" w:rsidRPr="0014743A" w:rsidRDefault="0062548C" w:rsidP="0062548C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 w:rsidRPr="0014743A">
                                    <w:rPr>
                                      <w:sz w:val="18"/>
                                      <w:szCs w:val="18"/>
                                      <w:lang w:val="en-AU"/>
                                    </w:rPr>
                                    <w:t xml:space="preserve">Ringo </w:t>
                                  </w:r>
                                </w:p>
                                <w:p w14:paraId="581FB70A" w14:textId="3B9E6FBB" w:rsidR="0062548C" w:rsidRPr="0014743A" w:rsidRDefault="0062548C" w:rsidP="0062548C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 w:rsidRPr="0014743A">
                                    <w:rPr>
                                      <w:sz w:val="18"/>
                                      <w:szCs w:val="18"/>
                                      <w:lang w:val="en-AU"/>
                                    </w:rPr>
                                    <w:t xml:space="preserve">Hips 3/3 Elbow 0/0 </w:t>
                                  </w:r>
                                </w:p>
                                <w:p w14:paraId="418D381F" w14:textId="77777777" w:rsidR="0062548C" w:rsidRPr="0014743A" w:rsidRDefault="0062548C" w:rsidP="0062548C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 w:rsidRPr="0014743A">
                                    <w:rPr>
                                      <w:sz w:val="18"/>
                                      <w:szCs w:val="18"/>
                                      <w:lang w:val="en-AU"/>
                                    </w:rPr>
                                    <w:t>Heart, eyes both clear</w:t>
                                  </w:r>
                                </w:p>
                                <w:p w14:paraId="3C6266B1" w14:textId="79945A09" w:rsidR="0062548C" w:rsidRPr="0014743A" w:rsidRDefault="0062548C" w:rsidP="0062548C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  <w:lang w:val="en-AU"/>
                                    </w:rPr>
                                  </w:pPr>
                                  <w:r w:rsidRPr="0014743A">
                                    <w:rPr>
                                      <w:sz w:val="18"/>
                                      <w:szCs w:val="18"/>
                                      <w:lang w:val="en-AU"/>
                                    </w:rPr>
                                    <w:t>DNA completed</w:t>
                                  </w:r>
                                </w:p>
                                <w:p w14:paraId="63DDB2F1" w14:textId="4961A1E9" w:rsidR="00207827" w:rsidRDefault="00207827" w:rsidP="00207827">
                                  <w:pPr>
                                    <w:jc w:val="center"/>
                                    <w:rPr>
                                      <w:lang w:val="en-AU"/>
                                    </w:rPr>
                                  </w:pPr>
                                  <w:r>
                                    <w:rPr>
                                      <w:lang w:val="en-AU"/>
                                    </w:rPr>
                                    <w:t xml:space="preserve">   </w:t>
                                  </w:r>
                                </w:p>
                                <w:p w14:paraId="7C87790A" w14:textId="5FBB34E3" w:rsidR="00207827" w:rsidRDefault="00207827" w:rsidP="00207827">
                                  <w:pPr>
                                    <w:jc w:val="center"/>
                                    <w:rPr>
                                      <w:lang w:val="en-AU"/>
                                    </w:rPr>
                                  </w:pPr>
                                </w:p>
                                <w:p w14:paraId="5109EA5B" w14:textId="77777777" w:rsidR="00A13381" w:rsidRPr="00A13381" w:rsidRDefault="00A13381" w:rsidP="00A13381">
                                  <w:pPr>
                                    <w:jc w:val="center"/>
                                    <w:rPr>
                                      <w:lang w:val="en-AU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1B5D1" id="Rectangle 9" o:spid="_x0000_s1026" style="position:absolute;margin-left:-3.55pt;margin-top:4.45pt;width:194.25pt;height:18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" fillcolor="#4472c4 [3204]" strokecolor="#1f3763 [1604]" strokeweight="1pt">
                      <v:textbox>
                        <w:txbxContent>
                          <w:p w14:paraId="3DAF1A81" w14:textId="77777777" w:rsidR="0062548C" w:rsidRDefault="0062548C" w:rsidP="0062548C">
                            <w:pPr>
                              <w:spacing w:after="0"/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Next predicted litter</w:t>
                            </w:r>
                          </w:p>
                          <w:p w14:paraId="088FDE59" w14:textId="29271A08" w:rsidR="0062548C" w:rsidRDefault="0062548C" w:rsidP="0062548C">
                            <w:pPr>
                              <w:spacing w:after="0"/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December 2025</w:t>
                            </w:r>
                          </w:p>
                          <w:p w14:paraId="17984695" w14:textId="77777777" w:rsidR="0062548C" w:rsidRPr="0014743A" w:rsidRDefault="0062548C" w:rsidP="0062548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</w:p>
                          <w:p w14:paraId="2091A151" w14:textId="77777777" w:rsidR="0062548C" w:rsidRPr="0014743A" w:rsidRDefault="0062548C" w:rsidP="0062548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14743A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DAM: </w:t>
                            </w:r>
                            <w:proofErr w:type="spellStart"/>
                            <w:r w:rsidRPr="0014743A">
                              <w:rPr>
                                <w:sz w:val="18"/>
                                <w:szCs w:val="18"/>
                                <w:lang w:val="en-AU"/>
                              </w:rPr>
                              <w:t>Babbamiagold</w:t>
                            </w:r>
                            <w:proofErr w:type="spellEnd"/>
                            <w:r w:rsidRPr="0014743A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Navajo</w:t>
                            </w:r>
                            <w:r w:rsidR="00207827" w:rsidRPr="0014743A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</w:t>
                            </w:r>
                            <w:r w:rsidRPr="0014743A">
                              <w:rPr>
                                <w:sz w:val="18"/>
                                <w:szCs w:val="18"/>
                                <w:lang w:val="en-AU"/>
                              </w:rPr>
                              <w:t>(Mary)</w:t>
                            </w:r>
                          </w:p>
                          <w:p w14:paraId="7AA80DB4" w14:textId="22255C4C" w:rsidR="0062548C" w:rsidRPr="0014743A" w:rsidRDefault="0062548C" w:rsidP="0062548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14743A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SIRE: CH </w:t>
                            </w:r>
                            <w:proofErr w:type="spellStart"/>
                            <w:r w:rsidRPr="0014743A">
                              <w:rPr>
                                <w:sz w:val="18"/>
                                <w:szCs w:val="18"/>
                                <w:lang w:val="en-AU"/>
                              </w:rPr>
                              <w:t>Fantago</w:t>
                            </w:r>
                            <w:proofErr w:type="spellEnd"/>
                            <w:r w:rsidRPr="0014743A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Here Comes the Sun (Ringo)</w:t>
                            </w:r>
                          </w:p>
                          <w:p w14:paraId="5C737003" w14:textId="77777777" w:rsidR="0062548C" w:rsidRPr="0014743A" w:rsidRDefault="0062548C" w:rsidP="0062548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</w:p>
                          <w:p w14:paraId="4D50FDA7" w14:textId="77777777" w:rsidR="0062548C" w:rsidRPr="0014743A" w:rsidRDefault="0062548C" w:rsidP="0062548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14743A">
                              <w:rPr>
                                <w:sz w:val="18"/>
                                <w:szCs w:val="18"/>
                                <w:lang w:val="en-AU"/>
                              </w:rPr>
                              <w:t>Mary</w:t>
                            </w:r>
                          </w:p>
                          <w:p w14:paraId="1227AA61" w14:textId="4DB90065" w:rsidR="0062548C" w:rsidRPr="0014743A" w:rsidRDefault="0062548C" w:rsidP="0062548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14743A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Hips 6/6 Elbow 0/0</w:t>
                            </w:r>
                          </w:p>
                          <w:p w14:paraId="11282FA8" w14:textId="2532B282" w:rsidR="0062548C" w:rsidRPr="0014743A" w:rsidRDefault="0062548C" w:rsidP="0062548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14743A">
                              <w:rPr>
                                <w:sz w:val="18"/>
                                <w:szCs w:val="18"/>
                                <w:lang w:val="en-AU"/>
                              </w:rPr>
                              <w:t>Heart, eyes both clear</w:t>
                            </w:r>
                          </w:p>
                          <w:p w14:paraId="3039FCA7" w14:textId="1B0615EB" w:rsidR="0062548C" w:rsidRPr="0014743A" w:rsidRDefault="0062548C" w:rsidP="0062548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14743A">
                              <w:rPr>
                                <w:sz w:val="18"/>
                                <w:szCs w:val="18"/>
                                <w:lang w:val="en-AU"/>
                              </w:rPr>
                              <w:t>DNA completed</w:t>
                            </w:r>
                          </w:p>
                          <w:p w14:paraId="7C9267B8" w14:textId="77777777" w:rsidR="0062548C" w:rsidRPr="0014743A" w:rsidRDefault="0062548C" w:rsidP="0062548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</w:p>
                          <w:p w14:paraId="48312356" w14:textId="77777777" w:rsidR="0062548C" w:rsidRPr="0014743A" w:rsidRDefault="0062548C" w:rsidP="0062548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14743A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Ringo </w:t>
                            </w:r>
                          </w:p>
                          <w:p w14:paraId="581FB70A" w14:textId="3B9E6FBB" w:rsidR="0062548C" w:rsidRPr="0014743A" w:rsidRDefault="0062548C" w:rsidP="0062548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14743A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Hips 3/3 Elbow 0/0 </w:t>
                            </w:r>
                          </w:p>
                          <w:p w14:paraId="418D381F" w14:textId="77777777" w:rsidR="0062548C" w:rsidRPr="0014743A" w:rsidRDefault="0062548C" w:rsidP="0062548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14743A">
                              <w:rPr>
                                <w:sz w:val="18"/>
                                <w:szCs w:val="18"/>
                                <w:lang w:val="en-AU"/>
                              </w:rPr>
                              <w:t>Heart, eyes both clear</w:t>
                            </w:r>
                          </w:p>
                          <w:p w14:paraId="3C6266B1" w14:textId="79945A09" w:rsidR="0062548C" w:rsidRPr="0014743A" w:rsidRDefault="0062548C" w:rsidP="0062548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14743A">
                              <w:rPr>
                                <w:sz w:val="18"/>
                                <w:szCs w:val="18"/>
                                <w:lang w:val="en-AU"/>
                              </w:rPr>
                              <w:t>DNA completed</w:t>
                            </w:r>
                          </w:p>
                          <w:p w14:paraId="63DDB2F1" w14:textId="4961A1E9" w:rsidR="00207827" w:rsidRDefault="00207827" w:rsidP="00207827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 xml:space="preserve">   </w:t>
                            </w:r>
                          </w:p>
                          <w:p w14:paraId="7C87790A" w14:textId="5FBB34E3" w:rsidR="00207827" w:rsidRDefault="00207827" w:rsidP="00207827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</w:p>
                          <w:p w14:paraId="5109EA5B" w14:textId="77777777" w:rsidR="00A13381" w:rsidRPr="00A13381" w:rsidRDefault="00A13381" w:rsidP="00A13381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85" w:type="dxa"/>
            <w:vAlign w:val="center"/>
          </w:tcPr>
          <w:p w14:paraId="64013322" w14:textId="7BE0ADFF" w:rsidR="00071E84" w:rsidRPr="003610C5" w:rsidRDefault="00071E84" w:rsidP="00222466">
            <w:pPr>
              <w:pStyle w:val="Information"/>
              <w:rPr>
                <w:sz w:val="18"/>
                <w:szCs w:val="18"/>
              </w:rPr>
            </w:pPr>
          </w:p>
        </w:tc>
        <w:tc>
          <w:tcPr>
            <w:tcW w:w="324" w:type="dxa"/>
            <w:vMerge/>
          </w:tcPr>
          <w:p w14:paraId="1D1396CA" w14:textId="77777777" w:rsidR="00071E84" w:rsidRPr="003610C5" w:rsidRDefault="00071E84" w:rsidP="00AA5637">
            <w:pPr>
              <w:pStyle w:val="Information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7" w:type="dxa"/>
            <w:vMerge/>
          </w:tcPr>
          <w:p w14:paraId="138C8B64" w14:textId="77777777" w:rsidR="00071E84" w:rsidRPr="003610C5" w:rsidRDefault="00071E84" w:rsidP="005801E5">
            <w:pPr>
              <w:pStyle w:val="Heading1"/>
              <w:rPr>
                <w:sz w:val="18"/>
                <w:szCs w:val="18"/>
              </w:rPr>
            </w:pPr>
          </w:p>
        </w:tc>
      </w:tr>
      <w:tr w:rsidR="00647A4B" w:rsidRPr="003610C5" w14:paraId="019F0E0E" w14:textId="77777777" w:rsidTr="00A13381">
        <w:trPr>
          <w:trHeight w:val="2448"/>
          <w:jc w:val="center"/>
        </w:trPr>
        <w:tc>
          <w:tcPr>
            <w:tcW w:w="4536" w:type="dxa"/>
            <w:gridSpan w:val="2"/>
          </w:tcPr>
          <w:p w14:paraId="43C94575" w14:textId="221C996E" w:rsidR="007443A0" w:rsidRPr="003610C5" w:rsidRDefault="007443A0" w:rsidP="00A13381">
            <w:pPr>
              <w:pStyle w:val="Heading3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324" w:type="dxa"/>
          </w:tcPr>
          <w:p w14:paraId="1B7A5F6A" w14:textId="77777777" w:rsidR="00647A4B" w:rsidRPr="003610C5" w:rsidRDefault="00647A4B" w:rsidP="00222466">
            <w:pPr>
              <w:rPr>
                <w:sz w:val="18"/>
                <w:szCs w:val="18"/>
              </w:rPr>
            </w:pPr>
          </w:p>
        </w:tc>
        <w:tc>
          <w:tcPr>
            <w:tcW w:w="6137" w:type="dxa"/>
            <w:vMerge/>
          </w:tcPr>
          <w:p w14:paraId="40AB2B0B" w14:textId="77777777" w:rsidR="00647A4B" w:rsidRPr="003610C5" w:rsidRDefault="00647A4B" w:rsidP="00222466">
            <w:pPr>
              <w:rPr>
                <w:sz w:val="18"/>
                <w:szCs w:val="18"/>
              </w:rPr>
            </w:pPr>
          </w:p>
        </w:tc>
      </w:tr>
    </w:tbl>
    <w:p w14:paraId="4DEAE662" w14:textId="250EAC9C" w:rsidR="007F5B63" w:rsidRDefault="0062548C" w:rsidP="00CE1E3D">
      <w:pPr>
        <w:pStyle w:val="BodyTex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34EC637" wp14:editId="3F00B098">
            <wp:simplePos x="0" y="0"/>
            <wp:positionH relativeFrom="column">
              <wp:posOffset>-69160</wp:posOffset>
            </wp:positionH>
            <wp:positionV relativeFrom="paragraph">
              <wp:posOffset>-8585890</wp:posOffset>
            </wp:positionV>
            <wp:extent cx="2734310" cy="2734310"/>
            <wp:effectExtent l="76200" t="76200" r="85090" b="1018540"/>
            <wp:wrapNone/>
            <wp:docPr id="273944193" name="Pictur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273431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E2F">
        <w:rPr>
          <w:sz w:val="18"/>
          <w:szCs w:val="18"/>
        </w:rPr>
        <w:t xml:space="preserve"> </w:t>
      </w:r>
    </w:p>
    <w:p w14:paraId="1864FF58" w14:textId="27286A7B" w:rsidR="00C23E2F" w:rsidRPr="003610C5" w:rsidRDefault="00C23E2F" w:rsidP="00CE1E3D">
      <w:pPr>
        <w:pStyle w:val="BodyText"/>
        <w:rPr>
          <w:sz w:val="18"/>
          <w:szCs w:val="18"/>
        </w:rPr>
      </w:pPr>
      <w:r w:rsidRPr="00C23E2F">
        <w:rPr>
          <w:noProof/>
          <w:sz w:val="18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489B4B8" wp14:editId="78DC4262">
                <wp:simplePos x="0" y="0"/>
                <wp:positionH relativeFrom="page">
                  <wp:posOffset>3264535</wp:posOffset>
                </wp:positionH>
                <wp:positionV relativeFrom="page">
                  <wp:posOffset>252248</wp:posOffset>
                </wp:positionV>
                <wp:extent cx="4287717" cy="9555480"/>
                <wp:effectExtent l="0" t="0" r="17780" b="26670"/>
                <wp:wrapSquare wrapText="bothSides"/>
                <wp:docPr id="211" name="Group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7717" cy="9555480"/>
                          <a:chOff x="-1827727" y="0"/>
                          <a:chExt cx="4287717" cy="9555480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1827727" y="0"/>
                            <a:ext cx="4287717" cy="9555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504DE38F" w14:textId="047081EB" w:rsidR="00C23E2F" w:rsidRPr="00C23E2F" w:rsidRDefault="00C23E2F" w:rsidP="00C23E2F">
                              <w:pPr>
                                <w:spacing w:before="880" w:after="240"/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40"/>
                                  <w:szCs w:val="40"/>
                                </w:rPr>
                                <w:t xml:space="preserve">Questionnaire </w:t>
                              </w:r>
                              <w:bookmarkStart w:id="0" w:name="_Hlk180325180"/>
                            </w:p>
                            <w:p w14:paraId="589B2D65" w14:textId="77777777" w:rsidR="00C23E2F" w:rsidRDefault="00C23E2F" w:rsidP="00C23E2F">
                              <w:pPr>
                                <w:spacing w:after="0"/>
                                <w:rPr>
                                  <w:rFonts w:ascii="Abadi Extra Light" w:hAnsi="Abadi Extra Light" w:cs="Cavolini"/>
                                  <w:sz w:val="20"/>
                                  <w:szCs w:val="20"/>
                                </w:rPr>
                              </w:pPr>
                              <w:r w:rsidRPr="00C23E2F">
                                <w:rPr>
                                  <w:rFonts w:ascii="Abadi Extra Light" w:hAnsi="Abadi Extra Light" w:cs="Cavolini"/>
                                  <w:sz w:val="20"/>
                                  <w:szCs w:val="20"/>
                                </w:rPr>
                                <w:t xml:space="preserve">Please complete the questionnaire below. </w:t>
                              </w:r>
                              <w:r w:rsidRPr="00C23E2F">
                                <w:rPr>
                                  <w:rFonts w:ascii="Abadi Extra Light" w:hAnsi="Abadi Extra Light" w:cs="Cavolini"/>
                                  <w:sz w:val="20"/>
                                  <w:szCs w:val="20"/>
                                </w:rPr>
                                <w:br/>
                                <w:t>I will contact you after I receive your form.</w:t>
                              </w:r>
                            </w:p>
                            <w:p w14:paraId="243BF8DF" w14:textId="655AC108" w:rsidR="00C23E2F" w:rsidRDefault="00C23E2F" w:rsidP="00C23E2F">
                              <w:pPr>
                                <w:spacing w:after="0"/>
                                <w:rPr>
                                  <w:rFonts w:ascii="Abadi Extra Light" w:hAnsi="Abadi Extra Light" w:cs="Cavolin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badi Extra Light" w:hAnsi="Abadi Extra Light" w:cs="Cavolini"/>
                                  <w:sz w:val="20"/>
                                  <w:szCs w:val="20"/>
                                </w:rPr>
                                <w:t>Name:</w:t>
                              </w:r>
                              <w:r w:rsidRPr="00C23E2F">
                                <w:rPr>
                                  <w:rFonts w:ascii="Abadi Extra Light" w:hAnsi="Abadi Extra Light" w:cs="Cavolin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0AFC7C03" w14:textId="152DB1B5" w:rsidR="00C23E2F" w:rsidRPr="00C23E2F" w:rsidRDefault="00C23E2F" w:rsidP="00C23E2F">
                              <w:pPr>
                                <w:spacing w:after="0"/>
                                <w:rPr>
                                  <w:rFonts w:ascii="Abadi Extra Light" w:hAnsi="Abadi Extra Light" w:cs="Cavolini"/>
                                  <w:sz w:val="20"/>
                                  <w:szCs w:val="20"/>
                                </w:rPr>
                              </w:pPr>
                              <w:r w:rsidRPr="00C23E2F">
                                <w:rPr>
                                  <w:rFonts w:ascii="Abadi Extra Light" w:hAnsi="Abadi Extra Light" w:cs="Cavolini"/>
                                  <w:sz w:val="20"/>
                                  <w:szCs w:val="20"/>
                                </w:rPr>
                                <w:t xml:space="preserve">Address:  </w:t>
                              </w:r>
                            </w:p>
                            <w:p w14:paraId="414509C8" w14:textId="026F77B5" w:rsidR="00C23E2F" w:rsidRPr="00C23E2F" w:rsidRDefault="00C23E2F" w:rsidP="00C23E2F">
                              <w:pPr>
                                <w:pStyle w:val="NoSpacing"/>
                                <w:spacing w:after="0"/>
                                <w:rPr>
                                  <w:rFonts w:ascii="Abadi Extra Light" w:hAnsi="Abadi Extra Light" w:cs="Cavolini"/>
                                  <w:sz w:val="20"/>
                                  <w:szCs w:val="20"/>
                                </w:rPr>
                              </w:pPr>
                              <w:r w:rsidRPr="00C23E2F">
                                <w:rPr>
                                  <w:rFonts w:ascii="Abadi Extra Light" w:hAnsi="Abadi Extra Light" w:cs="Cavolini"/>
                                  <w:sz w:val="20"/>
                                  <w:szCs w:val="20"/>
                                </w:rPr>
                                <w:t>Phone Contact No:</w:t>
                              </w:r>
                            </w:p>
                            <w:p w14:paraId="1095110E" w14:textId="09500864" w:rsidR="00C23E2F" w:rsidRPr="00C23E2F" w:rsidRDefault="00C23E2F" w:rsidP="00C23E2F">
                              <w:pPr>
                                <w:pStyle w:val="NoSpacing"/>
                                <w:spacing w:after="0"/>
                                <w:rPr>
                                  <w:rFonts w:ascii="Abadi Extra Light" w:hAnsi="Abadi Extra Light" w:cs="Cavolini"/>
                                  <w:sz w:val="20"/>
                                  <w:szCs w:val="20"/>
                                </w:rPr>
                              </w:pPr>
                              <w:r w:rsidRPr="00C23E2F">
                                <w:rPr>
                                  <w:rFonts w:ascii="Abadi Extra Light" w:hAnsi="Abadi Extra Light" w:cs="Cavolini"/>
                                  <w:sz w:val="20"/>
                                  <w:szCs w:val="20"/>
                                </w:rPr>
                                <w:t>Email:</w:t>
                              </w:r>
                            </w:p>
                            <w:p w14:paraId="3E275F59" w14:textId="41BBFFEE" w:rsidR="00C23E2F" w:rsidRDefault="00C23E2F" w:rsidP="00C23E2F">
                              <w:pPr>
                                <w:spacing w:after="0"/>
                                <w:rPr>
                                  <w:rFonts w:ascii="Abadi Extra Light" w:hAnsi="Abadi Extra Light" w:cs="Cavolini"/>
                                  <w:sz w:val="20"/>
                                  <w:szCs w:val="20"/>
                                </w:rPr>
                              </w:pPr>
                              <w:r w:rsidRPr="00C23E2F">
                                <w:rPr>
                                  <w:rFonts w:ascii="Abadi Extra Light" w:hAnsi="Abadi Extra Light" w:cs="Cavolini"/>
                                  <w:sz w:val="20"/>
                                  <w:szCs w:val="20"/>
                                </w:rPr>
                                <w:t>Number of people living at your home: ___ Adults: ___ Children: ___</w:t>
                              </w:r>
                              <w:bookmarkEnd w:id="0"/>
                            </w:p>
                            <w:p w14:paraId="1ADE1E23" w14:textId="77777777" w:rsidR="00C23E2F" w:rsidRPr="00AE0A00" w:rsidRDefault="00C23E2F" w:rsidP="00AE0A00">
                              <w:pPr>
                                <w:spacing w:before="240" w:after="0"/>
                                <w:rPr>
                                  <w:rFonts w:asciiTheme="majorHAnsi" w:hAnsiTheme="majorHAnsi" w:cstheme="majorHAnsi"/>
                                  <w:color w:val="7295D2" w:themeColor="accent1" w:themeTint="BF"/>
                                  <w:sz w:val="20"/>
                                  <w:szCs w:val="20"/>
                                </w:rPr>
                              </w:pPr>
                            </w:p>
                            <w:p w14:paraId="2F3CD1D2" w14:textId="60E3FDB6" w:rsidR="00AE0A00" w:rsidRPr="00AE0A00" w:rsidRDefault="00C23E2F" w:rsidP="00AE0A00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240" w:after="0"/>
                                <w:rPr>
                                  <w:rFonts w:asciiTheme="majorHAnsi" w:hAnsiTheme="majorHAnsi" w:cstheme="majorHAnsi"/>
                                  <w:color w:val="7295D2" w:themeColor="accent1" w:themeTint="BF"/>
                                  <w:szCs w:val="20"/>
                                </w:rPr>
                              </w:pPr>
                              <w:r w:rsidRPr="00AE0A00">
                                <w:rPr>
                                  <w:rFonts w:asciiTheme="majorHAnsi" w:hAnsiTheme="majorHAnsi" w:cstheme="majorHAnsi"/>
                                  <w:color w:val="7295D2" w:themeColor="accent1" w:themeTint="BF"/>
                                  <w:szCs w:val="20"/>
                                </w:rPr>
                                <w:t>Do you have experience raising</w:t>
                              </w:r>
                              <w:r w:rsidR="00AE0A00" w:rsidRPr="00AE0A00">
                                <w:rPr>
                                  <w:rFonts w:asciiTheme="majorHAnsi" w:hAnsiTheme="majorHAnsi" w:cstheme="majorHAnsi"/>
                                  <w:color w:val="7295D2" w:themeColor="accent1" w:themeTint="BF"/>
                                  <w:szCs w:val="20"/>
                                </w:rPr>
                                <w:t xml:space="preserve"> a </w:t>
                              </w:r>
                              <w:r w:rsidRPr="00AE0A00">
                                <w:rPr>
                                  <w:rFonts w:asciiTheme="majorHAnsi" w:hAnsiTheme="majorHAnsi" w:cstheme="majorHAnsi"/>
                                  <w:color w:val="7295D2" w:themeColor="accent1" w:themeTint="BF"/>
                                  <w:szCs w:val="20"/>
                                </w:rPr>
                                <w:t>puppy?</w:t>
                              </w:r>
                              <w:r w:rsidR="00AE0A00">
                                <w:rPr>
                                  <w:rFonts w:asciiTheme="majorHAnsi" w:hAnsiTheme="majorHAnsi" w:cstheme="majorHAnsi"/>
                                  <w:color w:val="7295D2" w:themeColor="accent1" w:themeTint="BF"/>
                                  <w:szCs w:val="20"/>
                                </w:rPr>
                                <w:t xml:space="preserve"> Y/N</w:t>
                              </w:r>
                            </w:p>
                            <w:p w14:paraId="5C3B927D" w14:textId="1E609A52" w:rsidR="00C23E2F" w:rsidRDefault="00AE0A00" w:rsidP="00AE0A00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240" w:after="0"/>
                                <w:rPr>
                                  <w:rFonts w:asciiTheme="majorHAnsi" w:hAnsiTheme="majorHAnsi" w:cstheme="majorHAnsi"/>
                                  <w:color w:val="7295D2" w:themeColor="accent1" w:themeTint="BF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7295D2" w:themeColor="accent1" w:themeTint="BF"/>
                                  <w:szCs w:val="20"/>
                                </w:rPr>
                                <w:t>W</w:t>
                              </w:r>
                              <w:r w:rsidR="00C23E2F" w:rsidRPr="00AE0A00">
                                <w:rPr>
                                  <w:rFonts w:asciiTheme="majorHAnsi" w:hAnsiTheme="majorHAnsi" w:cstheme="majorHAnsi"/>
                                  <w:color w:val="7295D2" w:themeColor="accent1" w:themeTint="BF"/>
                                  <w:szCs w:val="20"/>
                                </w:rPr>
                                <w:t>hat areas of owning a pup do you feel you need the most help with?</w:t>
                              </w:r>
                            </w:p>
                            <w:p w14:paraId="16DE5D05" w14:textId="77777777" w:rsidR="00AE0A00" w:rsidRPr="00AE0A00" w:rsidRDefault="00AE0A00" w:rsidP="00AE0A00">
                              <w:pPr>
                                <w:spacing w:before="240" w:after="0"/>
                                <w:rPr>
                                  <w:rFonts w:asciiTheme="majorHAnsi" w:hAnsiTheme="majorHAnsi" w:cstheme="majorHAnsi"/>
                                  <w:color w:val="7295D2" w:themeColor="accent1" w:themeTint="BF"/>
                                  <w:szCs w:val="20"/>
                                </w:rPr>
                              </w:pPr>
                            </w:p>
                            <w:p w14:paraId="58B3A23D" w14:textId="3A0BF84E" w:rsidR="00AE0A00" w:rsidRPr="00AE0A00" w:rsidRDefault="00AE0A00" w:rsidP="00AE0A00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240"/>
                                <w:rPr>
                                  <w:rFonts w:asciiTheme="majorHAnsi" w:hAnsiTheme="majorHAnsi" w:cstheme="majorHAnsi"/>
                                  <w:color w:val="7295D2" w:themeColor="accent1" w:themeTint="BF"/>
                                  <w:szCs w:val="20"/>
                                </w:rPr>
                              </w:pPr>
                              <w:r w:rsidRPr="00AE0A00">
                                <w:rPr>
                                  <w:rFonts w:asciiTheme="majorHAnsi" w:hAnsiTheme="majorHAnsi" w:cstheme="majorHAnsi"/>
                                  <w:color w:val="7295D2" w:themeColor="accent1" w:themeTint="BF"/>
                                  <w:szCs w:val="20"/>
                                </w:rPr>
                                <w:t>On average, how many hours a day will your puppy be left on its own at home?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7295D2" w:themeColor="accent1" w:themeTint="BF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7C26BEF" w14:textId="77777777" w:rsidR="00AE0A00" w:rsidRPr="00AE0A00" w:rsidRDefault="00AE0A00" w:rsidP="00AE0A00">
                              <w:pPr>
                                <w:spacing w:before="240"/>
                                <w:rPr>
                                  <w:rFonts w:asciiTheme="majorHAnsi" w:hAnsiTheme="majorHAnsi" w:cstheme="majorHAnsi"/>
                                  <w:color w:val="7295D2" w:themeColor="accent1" w:themeTint="BF"/>
                                  <w:szCs w:val="20"/>
                                </w:rPr>
                              </w:pPr>
                            </w:p>
                            <w:p w14:paraId="4978E120" w14:textId="22140344" w:rsidR="00AE0A00" w:rsidRDefault="00AE0A00" w:rsidP="00AE0A00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240" w:after="0"/>
                                <w:rPr>
                                  <w:rFonts w:asciiTheme="majorHAnsi" w:hAnsiTheme="majorHAnsi" w:cstheme="majorHAnsi"/>
                                  <w:color w:val="7295D2" w:themeColor="accent1" w:themeTint="BF"/>
                                  <w:szCs w:val="20"/>
                                </w:rPr>
                              </w:pPr>
                              <w:r w:rsidRPr="00AE0A00">
                                <w:rPr>
                                  <w:rFonts w:asciiTheme="majorHAnsi" w:hAnsiTheme="majorHAnsi" w:cstheme="majorHAnsi"/>
                                  <w:color w:val="7295D2" w:themeColor="accent1" w:themeTint="BF"/>
                                  <w:szCs w:val="20"/>
                                </w:rPr>
                                <w:t>Do you have a preference for a male or female puppy?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7295D2" w:themeColor="accent1" w:themeTint="BF"/>
                                  <w:szCs w:val="20"/>
                                </w:rPr>
                                <w:t xml:space="preserve"> F/M/UNSURE</w:t>
                              </w:r>
                            </w:p>
                            <w:p w14:paraId="1D3564DE" w14:textId="77777777" w:rsidR="00AE0A00" w:rsidRPr="00AE0A00" w:rsidRDefault="00AE0A00" w:rsidP="00AE0A00">
                              <w:pPr>
                                <w:spacing w:before="240" w:after="0"/>
                                <w:rPr>
                                  <w:rFonts w:asciiTheme="majorHAnsi" w:hAnsiTheme="majorHAnsi" w:cstheme="majorHAnsi"/>
                                  <w:color w:val="7295D2" w:themeColor="accent1" w:themeTint="BF"/>
                                  <w:szCs w:val="20"/>
                                </w:rPr>
                              </w:pPr>
                            </w:p>
                            <w:p w14:paraId="268868EB" w14:textId="5A2DD5C3" w:rsidR="00AE0A00" w:rsidRDefault="00AE0A00" w:rsidP="00AE0A00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240" w:after="0"/>
                                <w:rPr>
                                  <w:rFonts w:asciiTheme="majorHAnsi" w:hAnsiTheme="majorHAnsi" w:cstheme="majorHAnsi"/>
                                  <w:color w:val="7295D2" w:themeColor="accent1" w:themeTint="BF"/>
                                  <w:szCs w:val="20"/>
                                </w:rPr>
                              </w:pPr>
                              <w:r w:rsidRPr="00AE0A00">
                                <w:rPr>
                                  <w:rFonts w:asciiTheme="majorHAnsi" w:hAnsiTheme="majorHAnsi" w:cstheme="majorHAnsi"/>
                                  <w:color w:val="7295D2" w:themeColor="accent1" w:themeTint="BF"/>
                                  <w:szCs w:val="20"/>
                                </w:rPr>
                                <w:t>Have you considered the costs involved in maintaining the health of your dog long term? (Registration, vet checks, immunization, emergency care)</w:t>
                              </w:r>
                            </w:p>
                            <w:p w14:paraId="5760532C" w14:textId="77777777" w:rsidR="00AE0A00" w:rsidRPr="00AE0A00" w:rsidRDefault="00AE0A00" w:rsidP="00AE0A00">
                              <w:pPr>
                                <w:pStyle w:val="ListParagraph"/>
                                <w:numPr>
                                  <w:ilvl w:val="0"/>
                                  <w:numId w:val="0"/>
                                </w:numPr>
                                <w:ind w:left="720"/>
                                <w:rPr>
                                  <w:rFonts w:asciiTheme="majorHAnsi" w:hAnsiTheme="majorHAnsi" w:cstheme="majorHAnsi"/>
                                  <w:color w:val="7295D2" w:themeColor="accent1" w:themeTint="BF"/>
                                  <w:szCs w:val="20"/>
                                </w:rPr>
                              </w:pPr>
                            </w:p>
                            <w:p w14:paraId="0AA0D6E2" w14:textId="79554FC0" w:rsidR="00AE0A00" w:rsidRPr="00AE0A00" w:rsidRDefault="00AE0A00" w:rsidP="00AE0A00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240" w:after="0"/>
                                <w:rPr>
                                  <w:rFonts w:asciiTheme="majorHAnsi" w:hAnsiTheme="majorHAnsi" w:cstheme="majorHAnsi"/>
                                  <w:color w:val="7295D2" w:themeColor="accent1" w:themeTint="BF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7295D2" w:themeColor="accent1" w:themeTint="BF"/>
                                  <w:szCs w:val="20"/>
                                </w:rPr>
                                <w:t>Please list any questions you have for me.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F479F8" w14:textId="77777777" w:rsidR="00C23E2F" w:rsidRDefault="00C23E2F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7D8CDD" w14:textId="77777777" w:rsidR="00C23E2F" w:rsidRDefault="00C23E2F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5489B4B8" id="Group 219" o:spid="_x0000_s1027" style="position:absolute;margin-left:257.05pt;margin-top:19.85pt;width:337.6pt;height:752.4pt;z-index:251666432;mso-height-percent:950;mso-position-horizontal-relative:page;mso-position-vertical-relative:page;mso-height-percent:950" coordorigin="-18277" coordsize="42877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">
                <v:rect id="AutoShape 14" o:spid="_x0000_s1028" style="position:absolute;left:-18277;width:42876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<v:textbox inset="14.4pt,36pt,14.4pt,5.76pt">
                    <w:txbxContent>
                      <w:p w14:paraId="504DE38F" w14:textId="047081EB" w:rsidR="00C23E2F" w:rsidRPr="00C23E2F" w:rsidRDefault="00C23E2F" w:rsidP="00C23E2F">
                        <w:pPr>
                          <w:spacing w:before="880" w:after="240"/>
                          <w:rPr>
                            <w:rFonts w:asciiTheme="majorHAnsi" w:eastAsiaTheme="majorEastAsia" w:hAnsiTheme="majorHAnsi" w:cstheme="majorBidi"/>
                            <w:color w:val="4472C4" w:themeColor="accent1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4472C4" w:themeColor="accent1"/>
                            <w:sz w:val="40"/>
                            <w:szCs w:val="40"/>
                          </w:rPr>
                          <w:t xml:space="preserve">Questionnaire </w:t>
                        </w:r>
                        <w:bookmarkStart w:id="1" w:name="_Hlk180325180"/>
                      </w:p>
                      <w:p w14:paraId="589B2D65" w14:textId="77777777" w:rsidR="00C23E2F" w:rsidRDefault="00C23E2F" w:rsidP="00C23E2F">
                        <w:pPr>
                          <w:spacing w:after="0"/>
                          <w:rPr>
                            <w:rFonts w:ascii="Abadi Extra Light" w:hAnsi="Abadi Extra Light" w:cs="Cavolini"/>
                            <w:sz w:val="20"/>
                            <w:szCs w:val="20"/>
                          </w:rPr>
                        </w:pPr>
                        <w:r w:rsidRPr="00C23E2F">
                          <w:rPr>
                            <w:rFonts w:ascii="Abadi Extra Light" w:hAnsi="Abadi Extra Light" w:cs="Cavolini"/>
                            <w:sz w:val="20"/>
                            <w:szCs w:val="20"/>
                          </w:rPr>
                          <w:t xml:space="preserve">Please complete the questionnaire below. </w:t>
                        </w:r>
                        <w:r w:rsidRPr="00C23E2F">
                          <w:rPr>
                            <w:rFonts w:ascii="Abadi Extra Light" w:hAnsi="Abadi Extra Light" w:cs="Cavolini"/>
                            <w:sz w:val="20"/>
                            <w:szCs w:val="20"/>
                          </w:rPr>
                          <w:br/>
                          <w:t>I will contact you after I receive your form.</w:t>
                        </w:r>
                      </w:p>
                      <w:p w14:paraId="243BF8DF" w14:textId="655AC108" w:rsidR="00C23E2F" w:rsidRDefault="00C23E2F" w:rsidP="00C23E2F">
                        <w:pPr>
                          <w:spacing w:after="0"/>
                          <w:rPr>
                            <w:rFonts w:ascii="Abadi Extra Light" w:hAnsi="Abadi Extra Light" w:cs="Cavolin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badi Extra Light" w:hAnsi="Abadi Extra Light" w:cs="Cavolini"/>
                            <w:sz w:val="20"/>
                            <w:szCs w:val="20"/>
                          </w:rPr>
                          <w:t>Name:</w:t>
                        </w:r>
                        <w:r w:rsidRPr="00C23E2F">
                          <w:rPr>
                            <w:rFonts w:ascii="Abadi Extra Light" w:hAnsi="Abadi Extra Light" w:cs="Cavolini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0AFC7C03" w14:textId="152DB1B5" w:rsidR="00C23E2F" w:rsidRPr="00C23E2F" w:rsidRDefault="00C23E2F" w:rsidP="00C23E2F">
                        <w:pPr>
                          <w:spacing w:after="0"/>
                          <w:rPr>
                            <w:rFonts w:ascii="Abadi Extra Light" w:hAnsi="Abadi Extra Light" w:cs="Cavolini"/>
                            <w:sz w:val="20"/>
                            <w:szCs w:val="20"/>
                          </w:rPr>
                        </w:pPr>
                        <w:r w:rsidRPr="00C23E2F">
                          <w:rPr>
                            <w:rFonts w:ascii="Abadi Extra Light" w:hAnsi="Abadi Extra Light" w:cs="Cavolini"/>
                            <w:sz w:val="20"/>
                            <w:szCs w:val="20"/>
                          </w:rPr>
                          <w:t xml:space="preserve">Address:  </w:t>
                        </w:r>
                      </w:p>
                      <w:p w14:paraId="414509C8" w14:textId="026F77B5" w:rsidR="00C23E2F" w:rsidRPr="00C23E2F" w:rsidRDefault="00C23E2F" w:rsidP="00C23E2F">
                        <w:pPr>
                          <w:pStyle w:val="NoSpacing"/>
                          <w:spacing w:after="0"/>
                          <w:rPr>
                            <w:rFonts w:ascii="Abadi Extra Light" w:hAnsi="Abadi Extra Light" w:cs="Cavolini"/>
                            <w:sz w:val="20"/>
                            <w:szCs w:val="20"/>
                          </w:rPr>
                        </w:pPr>
                        <w:r w:rsidRPr="00C23E2F">
                          <w:rPr>
                            <w:rFonts w:ascii="Abadi Extra Light" w:hAnsi="Abadi Extra Light" w:cs="Cavolini"/>
                            <w:sz w:val="20"/>
                            <w:szCs w:val="20"/>
                          </w:rPr>
                          <w:t>Phone Contact No:</w:t>
                        </w:r>
                      </w:p>
                      <w:p w14:paraId="1095110E" w14:textId="09500864" w:rsidR="00C23E2F" w:rsidRPr="00C23E2F" w:rsidRDefault="00C23E2F" w:rsidP="00C23E2F">
                        <w:pPr>
                          <w:pStyle w:val="NoSpacing"/>
                          <w:spacing w:after="0"/>
                          <w:rPr>
                            <w:rFonts w:ascii="Abadi Extra Light" w:hAnsi="Abadi Extra Light" w:cs="Cavolini"/>
                            <w:sz w:val="20"/>
                            <w:szCs w:val="20"/>
                          </w:rPr>
                        </w:pPr>
                        <w:r w:rsidRPr="00C23E2F">
                          <w:rPr>
                            <w:rFonts w:ascii="Abadi Extra Light" w:hAnsi="Abadi Extra Light" w:cs="Cavolini"/>
                            <w:sz w:val="20"/>
                            <w:szCs w:val="20"/>
                          </w:rPr>
                          <w:t>Email:</w:t>
                        </w:r>
                      </w:p>
                      <w:p w14:paraId="3E275F59" w14:textId="41BBFFEE" w:rsidR="00C23E2F" w:rsidRDefault="00C23E2F" w:rsidP="00C23E2F">
                        <w:pPr>
                          <w:spacing w:after="0"/>
                          <w:rPr>
                            <w:rFonts w:ascii="Abadi Extra Light" w:hAnsi="Abadi Extra Light" w:cs="Cavolini"/>
                            <w:sz w:val="20"/>
                            <w:szCs w:val="20"/>
                          </w:rPr>
                        </w:pPr>
                        <w:r w:rsidRPr="00C23E2F">
                          <w:rPr>
                            <w:rFonts w:ascii="Abadi Extra Light" w:hAnsi="Abadi Extra Light" w:cs="Cavolini"/>
                            <w:sz w:val="20"/>
                            <w:szCs w:val="20"/>
                          </w:rPr>
                          <w:t>Number of people living at your home: ___ Adults: ___ Children: ___</w:t>
                        </w:r>
                        <w:bookmarkEnd w:id="1"/>
                      </w:p>
                      <w:p w14:paraId="1ADE1E23" w14:textId="77777777" w:rsidR="00C23E2F" w:rsidRPr="00AE0A00" w:rsidRDefault="00C23E2F" w:rsidP="00AE0A00">
                        <w:pPr>
                          <w:spacing w:before="240" w:after="0"/>
                          <w:rPr>
                            <w:rFonts w:asciiTheme="majorHAnsi" w:hAnsiTheme="majorHAnsi" w:cstheme="majorHAnsi"/>
                            <w:color w:val="7295D2" w:themeColor="accent1" w:themeTint="BF"/>
                            <w:sz w:val="20"/>
                            <w:szCs w:val="20"/>
                          </w:rPr>
                        </w:pPr>
                      </w:p>
                      <w:p w14:paraId="2F3CD1D2" w14:textId="60E3FDB6" w:rsidR="00AE0A00" w:rsidRPr="00AE0A00" w:rsidRDefault="00C23E2F" w:rsidP="00AE0A00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240" w:after="0"/>
                          <w:rPr>
                            <w:rFonts w:asciiTheme="majorHAnsi" w:hAnsiTheme="majorHAnsi" w:cstheme="majorHAnsi"/>
                            <w:color w:val="7295D2" w:themeColor="accent1" w:themeTint="BF"/>
                            <w:szCs w:val="20"/>
                          </w:rPr>
                        </w:pPr>
                        <w:r w:rsidRPr="00AE0A00">
                          <w:rPr>
                            <w:rFonts w:asciiTheme="majorHAnsi" w:hAnsiTheme="majorHAnsi" w:cstheme="majorHAnsi"/>
                            <w:color w:val="7295D2" w:themeColor="accent1" w:themeTint="BF"/>
                            <w:szCs w:val="20"/>
                          </w:rPr>
                          <w:t>Do you have experience raising</w:t>
                        </w:r>
                        <w:r w:rsidR="00AE0A00" w:rsidRPr="00AE0A00">
                          <w:rPr>
                            <w:rFonts w:asciiTheme="majorHAnsi" w:hAnsiTheme="majorHAnsi" w:cstheme="majorHAnsi"/>
                            <w:color w:val="7295D2" w:themeColor="accent1" w:themeTint="BF"/>
                            <w:szCs w:val="20"/>
                          </w:rPr>
                          <w:t xml:space="preserve"> a </w:t>
                        </w:r>
                        <w:r w:rsidRPr="00AE0A00">
                          <w:rPr>
                            <w:rFonts w:asciiTheme="majorHAnsi" w:hAnsiTheme="majorHAnsi" w:cstheme="majorHAnsi"/>
                            <w:color w:val="7295D2" w:themeColor="accent1" w:themeTint="BF"/>
                            <w:szCs w:val="20"/>
                          </w:rPr>
                          <w:t>puppy?</w:t>
                        </w:r>
                        <w:r w:rsidR="00AE0A00">
                          <w:rPr>
                            <w:rFonts w:asciiTheme="majorHAnsi" w:hAnsiTheme="majorHAnsi" w:cstheme="majorHAnsi"/>
                            <w:color w:val="7295D2" w:themeColor="accent1" w:themeTint="BF"/>
                            <w:szCs w:val="20"/>
                          </w:rPr>
                          <w:t xml:space="preserve"> Y/N</w:t>
                        </w:r>
                      </w:p>
                      <w:p w14:paraId="5C3B927D" w14:textId="1E609A52" w:rsidR="00C23E2F" w:rsidRDefault="00AE0A00" w:rsidP="00AE0A00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240" w:after="0"/>
                          <w:rPr>
                            <w:rFonts w:asciiTheme="majorHAnsi" w:hAnsiTheme="majorHAnsi" w:cstheme="majorHAnsi"/>
                            <w:color w:val="7295D2" w:themeColor="accent1" w:themeTint="BF"/>
                            <w:szCs w:val="20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7295D2" w:themeColor="accent1" w:themeTint="BF"/>
                            <w:szCs w:val="20"/>
                          </w:rPr>
                          <w:t>W</w:t>
                        </w:r>
                        <w:r w:rsidR="00C23E2F" w:rsidRPr="00AE0A00">
                          <w:rPr>
                            <w:rFonts w:asciiTheme="majorHAnsi" w:hAnsiTheme="majorHAnsi" w:cstheme="majorHAnsi"/>
                            <w:color w:val="7295D2" w:themeColor="accent1" w:themeTint="BF"/>
                            <w:szCs w:val="20"/>
                          </w:rPr>
                          <w:t>hat areas of owning a pup do you feel you need the most help with?</w:t>
                        </w:r>
                      </w:p>
                      <w:p w14:paraId="16DE5D05" w14:textId="77777777" w:rsidR="00AE0A00" w:rsidRPr="00AE0A00" w:rsidRDefault="00AE0A00" w:rsidP="00AE0A00">
                        <w:pPr>
                          <w:spacing w:before="240" w:after="0"/>
                          <w:rPr>
                            <w:rFonts w:asciiTheme="majorHAnsi" w:hAnsiTheme="majorHAnsi" w:cstheme="majorHAnsi"/>
                            <w:color w:val="7295D2" w:themeColor="accent1" w:themeTint="BF"/>
                            <w:szCs w:val="20"/>
                          </w:rPr>
                        </w:pPr>
                      </w:p>
                      <w:p w14:paraId="58B3A23D" w14:textId="3A0BF84E" w:rsidR="00AE0A00" w:rsidRPr="00AE0A00" w:rsidRDefault="00AE0A00" w:rsidP="00AE0A00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240"/>
                          <w:rPr>
                            <w:rFonts w:asciiTheme="majorHAnsi" w:hAnsiTheme="majorHAnsi" w:cstheme="majorHAnsi"/>
                            <w:color w:val="7295D2" w:themeColor="accent1" w:themeTint="BF"/>
                            <w:szCs w:val="20"/>
                          </w:rPr>
                        </w:pPr>
                        <w:r w:rsidRPr="00AE0A00">
                          <w:rPr>
                            <w:rFonts w:asciiTheme="majorHAnsi" w:hAnsiTheme="majorHAnsi" w:cstheme="majorHAnsi"/>
                            <w:color w:val="7295D2" w:themeColor="accent1" w:themeTint="BF"/>
                            <w:szCs w:val="20"/>
                          </w:rPr>
                          <w:t>On average, how many hours a day will your puppy be left on its own at home?</w:t>
                        </w:r>
                        <w:r>
                          <w:rPr>
                            <w:rFonts w:asciiTheme="majorHAnsi" w:hAnsiTheme="majorHAnsi" w:cstheme="majorHAnsi"/>
                            <w:color w:val="7295D2" w:themeColor="accent1" w:themeTint="BF"/>
                            <w:szCs w:val="20"/>
                          </w:rPr>
                          <w:t xml:space="preserve"> </w:t>
                        </w:r>
                      </w:p>
                      <w:p w14:paraId="57C26BEF" w14:textId="77777777" w:rsidR="00AE0A00" w:rsidRPr="00AE0A00" w:rsidRDefault="00AE0A00" w:rsidP="00AE0A00">
                        <w:pPr>
                          <w:spacing w:before="240"/>
                          <w:rPr>
                            <w:rFonts w:asciiTheme="majorHAnsi" w:hAnsiTheme="majorHAnsi" w:cstheme="majorHAnsi"/>
                            <w:color w:val="7295D2" w:themeColor="accent1" w:themeTint="BF"/>
                            <w:szCs w:val="20"/>
                          </w:rPr>
                        </w:pPr>
                      </w:p>
                      <w:p w14:paraId="4978E120" w14:textId="22140344" w:rsidR="00AE0A00" w:rsidRDefault="00AE0A00" w:rsidP="00AE0A00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240" w:after="0"/>
                          <w:rPr>
                            <w:rFonts w:asciiTheme="majorHAnsi" w:hAnsiTheme="majorHAnsi" w:cstheme="majorHAnsi"/>
                            <w:color w:val="7295D2" w:themeColor="accent1" w:themeTint="BF"/>
                            <w:szCs w:val="20"/>
                          </w:rPr>
                        </w:pPr>
                        <w:r w:rsidRPr="00AE0A00">
                          <w:rPr>
                            <w:rFonts w:asciiTheme="majorHAnsi" w:hAnsiTheme="majorHAnsi" w:cstheme="majorHAnsi"/>
                            <w:color w:val="7295D2" w:themeColor="accent1" w:themeTint="BF"/>
                            <w:szCs w:val="20"/>
                          </w:rPr>
                          <w:t>Do you have a preference for a male or female puppy?</w:t>
                        </w:r>
                        <w:r>
                          <w:rPr>
                            <w:rFonts w:asciiTheme="majorHAnsi" w:hAnsiTheme="majorHAnsi" w:cstheme="majorHAnsi"/>
                            <w:color w:val="7295D2" w:themeColor="accent1" w:themeTint="BF"/>
                            <w:szCs w:val="20"/>
                          </w:rPr>
                          <w:t xml:space="preserve"> F/M/UNSURE</w:t>
                        </w:r>
                      </w:p>
                      <w:p w14:paraId="1D3564DE" w14:textId="77777777" w:rsidR="00AE0A00" w:rsidRPr="00AE0A00" w:rsidRDefault="00AE0A00" w:rsidP="00AE0A00">
                        <w:pPr>
                          <w:spacing w:before="240" w:after="0"/>
                          <w:rPr>
                            <w:rFonts w:asciiTheme="majorHAnsi" w:hAnsiTheme="majorHAnsi" w:cstheme="majorHAnsi"/>
                            <w:color w:val="7295D2" w:themeColor="accent1" w:themeTint="BF"/>
                            <w:szCs w:val="20"/>
                          </w:rPr>
                        </w:pPr>
                      </w:p>
                      <w:p w14:paraId="268868EB" w14:textId="5A2DD5C3" w:rsidR="00AE0A00" w:rsidRDefault="00AE0A00" w:rsidP="00AE0A00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240" w:after="0"/>
                          <w:rPr>
                            <w:rFonts w:asciiTheme="majorHAnsi" w:hAnsiTheme="majorHAnsi" w:cstheme="majorHAnsi"/>
                            <w:color w:val="7295D2" w:themeColor="accent1" w:themeTint="BF"/>
                            <w:szCs w:val="20"/>
                          </w:rPr>
                        </w:pPr>
                        <w:r w:rsidRPr="00AE0A00">
                          <w:rPr>
                            <w:rFonts w:asciiTheme="majorHAnsi" w:hAnsiTheme="majorHAnsi" w:cstheme="majorHAnsi"/>
                            <w:color w:val="7295D2" w:themeColor="accent1" w:themeTint="BF"/>
                            <w:szCs w:val="20"/>
                          </w:rPr>
                          <w:t>Have you considered the costs involved in maintaining the health of your dog long term? (Registration, vet checks, immunization, emergency care)</w:t>
                        </w:r>
                      </w:p>
                      <w:p w14:paraId="5760532C" w14:textId="77777777" w:rsidR="00AE0A00" w:rsidRPr="00AE0A00" w:rsidRDefault="00AE0A00" w:rsidP="00AE0A00">
                        <w:pPr>
                          <w:pStyle w:val="ListParagraph"/>
                          <w:numPr>
                            <w:ilvl w:val="0"/>
                            <w:numId w:val="0"/>
                          </w:numPr>
                          <w:ind w:left="720"/>
                          <w:rPr>
                            <w:rFonts w:asciiTheme="majorHAnsi" w:hAnsiTheme="majorHAnsi" w:cstheme="majorHAnsi"/>
                            <w:color w:val="7295D2" w:themeColor="accent1" w:themeTint="BF"/>
                            <w:szCs w:val="20"/>
                          </w:rPr>
                        </w:pPr>
                      </w:p>
                      <w:p w14:paraId="0AA0D6E2" w14:textId="79554FC0" w:rsidR="00AE0A00" w:rsidRPr="00AE0A00" w:rsidRDefault="00AE0A00" w:rsidP="00AE0A00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240" w:after="0"/>
                          <w:rPr>
                            <w:rFonts w:asciiTheme="majorHAnsi" w:hAnsiTheme="majorHAnsi" w:cstheme="majorHAnsi"/>
                            <w:color w:val="7295D2" w:themeColor="accent1" w:themeTint="BF"/>
                            <w:szCs w:val="20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7295D2" w:themeColor="accent1" w:themeTint="BF"/>
                            <w:szCs w:val="20"/>
                          </w:rPr>
                          <w:t>Please list any questions you have for me.</w:t>
                        </w:r>
                      </w:p>
                    </w:txbxContent>
                  </v:textbox>
                </v:rect>
                <v:rect id="Rectangle 213" o:spid="_x0000_s1029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" fillcolor="#44546a [3215]" stroked="f" strokeweight="1pt">
                  <v:textbox inset="14.4pt,14.4pt,14.4pt,28.8pt">
                    <w:txbxContent>
                      <w:p w14:paraId="14F479F8" w14:textId="77777777" w:rsidR="00C23E2F" w:rsidRDefault="00C23E2F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214" o:spid="_x0000_s1030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4472c4 [3204]" stroked="f" strokeweight="1pt">
                  <v:textbox inset="14.4pt,14.4pt,14.4pt,28.8pt">
                    <w:txbxContent>
                      <w:p w14:paraId="1F7D8CDD" w14:textId="77777777" w:rsidR="00C23E2F" w:rsidRDefault="00C23E2F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B8D2B3A" wp14:editId="21B79CF9">
                <wp:simplePos x="0" y="0"/>
                <wp:positionH relativeFrom="column">
                  <wp:posOffset>22092</wp:posOffset>
                </wp:positionH>
                <wp:positionV relativeFrom="paragraph">
                  <wp:posOffset>78446</wp:posOffset>
                </wp:positionV>
                <wp:extent cx="2710139" cy="2734310"/>
                <wp:effectExtent l="0" t="0" r="14605" b="27940"/>
                <wp:wrapNone/>
                <wp:docPr id="655960703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139" cy="27343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BC709A" id="Oval 9" o:spid="_x0000_s1026" style="position:absolute;margin-left:1.75pt;margin-top:6.2pt;width:213.4pt;height:215.3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0377A63" wp14:editId="241EEE18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2734310" cy="2734310"/>
            <wp:effectExtent l="76200" t="76200" r="85090" b="1018540"/>
            <wp:wrapNone/>
            <wp:docPr id="574540598" name="Pictur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273431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3E2F" w:rsidRPr="003610C5" w:rsidSect="00647A4B">
      <w:headerReference w:type="default" r:id="rId19"/>
      <w:type w:val="continuous"/>
      <w:pgSz w:w="12240" w:h="15840" w:code="1"/>
      <w:pgMar w:top="851" w:right="567" w:bottom="1134" w:left="567" w:header="720" w:footer="19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19A01" w14:textId="77777777" w:rsidR="0035521E" w:rsidRDefault="0035521E" w:rsidP="00590471">
      <w:r>
        <w:separator/>
      </w:r>
    </w:p>
  </w:endnote>
  <w:endnote w:type="continuationSeparator" w:id="0">
    <w:p w14:paraId="73C29A46" w14:textId="77777777" w:rsidR="0035521E" w:rsidRDefault="0035521E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6C4B1" w14:textId="77777777" w:rsidR="0035521E" w:rsidRDefault="0035521E" w:rsidP="00590471">
      <w:r>
        <w:separator/>
      </w:r>
    </w:p>
  </w:footnote>
  <w:footnote w:type="continuationSeparator" w:id="0">
    <w:p w14:paraId="6B93E431" w14:textId="77777777" w:rsidR="0035521E" w:rsidRDefault="0035521E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FEF92" w14:textId="77777777" w:rsidR="00FA37E0" w:rsidRDefault="00FA37E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DB697B8" wp14:editId="60E772B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3272589" cy="10058400"/>
              <wp:effectExtent l="0" t="0" r="0" b="0"/>
              <wp:wrapNone/>
              <wp:docPr id="8" name="Group 8" descr="decorative elements&#10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72589" cy="10058400"/>
                        <a:chOff x="0" y="0"/>
                        <a:chExt cx="3272589" cy="10058400"/>
                      </a:xfrm>
                    </wpg:grpSpPr>
                    <wps:wsp>
                      <wps:cNvPr id="607" name="Rectangle 604">
                        <a:extLst>
                          <a:ext uri="{FF2B5EF4-FFF2-40B4-BE49-F238E27FC236}">
                            <a16:creationId xmlns:a16="http://schemas.microsoft.com/office/drawing/2014/main" id="{13AC9442-6E0F-43A2-AC8B-C7644AF31B5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100457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2" name="Group 1">
                        <a:extLst>
                          <a:ext uri="{FF2B5EF4-FFF2-40B4-BE49-F238E27FC236}">
                            <a16:creationId xmlns:a16="http://schemas.microsoft.com/office/drawing/2014/main" id="{49B0B984-B714-485C-9B95-0AB28F10EC29}"/>
                          </a:ext>
                        </a:extLst>
                      </wpg:cNvPr>
                      <wpg:cNvGrpSpPr/>
                      <wpg:grpSpPr>
                        <a:xfrm>
                          <a:off x="0" y="7467600"/>
                          <a:ext cx="3263900" cy="2590800"/>
                          <a:chOff x="6232" y="7472533"/>
                          <a:chExt cx="3264033" cy="2590973"/>
                        </a:xfrm>
                      </wpg:grpSpPr>
                      <wps:wsp>
                        <wps:cNvPr id="3" name="Freeform 605">
                          <a:extLst>
                            <a:ext uri="{FF2B5EF4-FFF2-40B4-BE49-F238E27FC236}">
                              <a16:creationId xmlns:a16="http://schemas.microsoft.com/office/drawing/2014/main" id="{915E4A2F-93B0-49B0-82BC-4DE6424EE5C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232" y="7472533"/>
                            <a:ext cx="3264033" cy="2590973"/>
                          </a:xfrm>
                          <a:custGeom>
                            <a:avLst/>
                            <a:gdLst>
                              <a:gd name="T0" fmla="*/ 0 w 506"/>
                              <a:gd name="T1" fmla="*/ 44 h 405"/>
                              <a:gd name="T2" fmla="*/ 46 w 506"/>
                              <a:gd name="T3" fmla="*/ 22 h 405"/>
                              <a:gd name="T4" fmla="*/ 167 w 506"/>
                              <a:gd name="T5" fmla="*/ 63 h 405"/>
                              <a:gd name="T6" fmla="*/ 167 w 506"/>
                              <a:gd name="T7" fmla="*/ 63 h 405"/>
                              <a:gd name="T8" fmla="*/ 235 w 506"/>
                              <a:gd name="T9" fmla="*/ 88 h 405"/>
                              <a:gd name="T10" fmla="*/ 246 w 506"/>
                              <a:gd name="T11" fmla="*/ 83 h 405"/>
                              <a:gd name="T12" fmla="*/ 319 w 506"/>
                              <a:gd name="T13" fmla="*/ 123 h 405"/>
                              <a:gd name="T14" fmla="*/ 319 w 506"/>
                              <a:gd name="T15" fmla="*/ 123 h 405"/>
                              <a:gd name="T16" fmla="*/ 378 w 506"/>
                              <a:gd name="T17" fmla="*/ 167 h 405"/>
                              <a:gd name="T18" fmla="*/ 401 w 506"/>
                              <a:gd name="T19" fmla="*/ 164 h 405"/>
                              <a:gd name="T20" fmla="*/ 456 w 506"/>
                              <a:gd name="T21" fmla="*/ 196 h 405"/>
                              <a:gd name="T22" fmla="*/ 506 w 506"/>
                              <a:gd name="T23" fmla="*/ 316 h 405"/>
                              <a:gd name="T24" fmla="*/ 506 w 506"/>
                              <a:gd name="T25" fmla="*/ 405 h 405"/>
                              <a:gd name="T26" fmla="*/ 0 w 506"/>
                              <a:gd name="T27" fmla="*/ 405 h 405"/>
                              <a:gd name="T28" fmla="*/ 0 w 506"/>
                              <a:gd name="T29" fmla="*/ 44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06" h="405">
                                <a:moveTo>
                                  <a:pt x="0" y="44"/>
                                </a:moveTo>
                                <a:cubicBezTo>
                                  <a:pt x="46" y="22"/>
                                  <a:pt x="46" y="22"/>
                                  <a:pt x="46" y="22"/>
                                </a:cubicBezTo>
                                <a:cubicBezTo>
                                  <a:pt x="90" y="0"/>
                                  <a:pt x="144" y="18"/>
                                  <a:pt x="167" y="63"/>
                                </a:cubicBezTo>
                                <a:cubicBezTo>
                                  <a:pt x="167" y="63"/>
                                  <a:pt x="167" y="63"/>
                                  <a:pt x="167" y="63"/>
                                </a:cubicBezTo>
                                <a:cubicBezTo>
                                  <a:pt x="179" y="88"/>
                                  <a:pt x="209" y="99"/>
                                  <a:pt x="235" y="88"/>
                                </a:cubicBezTo>
                                <a:cubicBezTo>
                                  <a:pt x="246" y="83"/>
                                  <a:pt x="246" y="83"/>
                                  <a:pt x="246" y="83"/>
                                </a:cubicBezTo>
                                <a:cubicBezTo>
                                  <a:pt x="277" y="70"/>
                                  <a:pt x="313" y="90"/>
                                  <a:pt x="319" y="123"/>
                                </a:cubicBezTo>
                                <a:cubicBezTo>
                                  <a:pt x="319" y="123"/>
                                  <a:pt x="319" y="123"/>
                                  <a:pt x="319" y="123"/>
                                </a:cubicBezTo>
                                <a:cubicBezTo>
                                  <a:pt x="324" y="151"/>
                                  <a:pt x="349" y="171"/>
                                  <a:pt x="378" y="167"/>
                                </a:cubicBezTo>
                                <a:cubicBezTo>
                                  <a:pt x="401" y="164"/>
                                  <a:pt x="401" y="164"/>
                                  <a:pt x="401" y="164"/>
                                </a:cubicBezTo>
                                <a:cubicBezTo>
                                  <a:pt x="424" y="161"/>
                                  <a:pt x="447" y="175"/>
                                  <a:pt x="456" y="196"/>
                                </a:cubicBezTo>
                                <a:cubicBezTo>
                                  <a:pt x="506" y="316"/>
                                  <a:pt x="506" y="316"/>
                                  <a:pt x="506" y="316"/>
                                </a:cubicBezTo>
                                <a:cubicBezTo>
                                  <a:pt x="506" y="405"/>
                                  <a:pt x="506" y="405"/>
                                  <a:pt x="506" y="405"/>
                                </a:cubicBezTo>
                                <a:cubicBezTo>
                                  <a:pt x="0" y="405"/>
                                  <a:pt x="0" y="405"/>
                                  <a:pt x="0" y="405"/>
                                </a:cubicBez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606">
                          <a:extLst>
                            <a:ext uri="{FF2B5EF4-FFF2-40B4-BE49-F238E27FC236}">
                              <a16:creationId xmlns:a16="http://schemas.microsoft.com/office/drawing/2014/main" id="{B6A493DF-B687-4278-A54E-5585E509CC8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94177" y="7862036"/>
                            <a:ext cx="2876088" cy="2201470"/>
                          </a:xfrm>
                          <a:custGeom>
                            <a:avLst/>
                            <a:gdLst>
                              <a:gd name="T0" fmla="*/ 446 w 446"/>
                              <a:gd name="T1" fmla="*/ 28 h 344"/>
                              <a:gd name="T2" fmla="*/ 420 w 446"/>
                              <a:gd name="T3" fmla="*/ 17 h 344"/>
                              <a:gd name="T4" fmla="*/ 316 w 446"/>
                              <a:gd name="T5" fmla="*/ 63 h 344"/>
                              <a:gd name="T6" fmla="*/ 309 w 446"/>
                              <a:gd name="T7" fmla="*/ 82 h 344"/>
                              <a:gd name="T8" fmla="*/ 202 w 446"/>
                              <a:gd name="T9" fmla="*/ 127 h 344"/>
                              <a:gd name="T10" fmla="*/ 202 w 446"/>
                              <a:gd name="T11" fmla="*/ 127 h 344"/>
                              <a:gd name="T12" fmla="*/ 100 w 446"/>
                              <a:gd name="T13" fmla="*/ 161 h 344"/>
                              <a:gd name="T14" fmla="*/ 0 w 446"/>
                              <a:gd name="T15" fmla="*/ 344 h 344"/>
                              <a:gd name="T16" fmla="*/ 446 w 446"/>
                              <a:gd name="T17" fmla="*/ 344 h 344"/>
                              <a:gd name="T18" fmla="*/ 446 w 446"/>
                              <a:gd name="T19" fmla="*/ 28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6" h="344">
                                <a:moveTo>
                                  <a:pt x="446" y="28"/>
                                </a:moveTo>
                                <a:cubicBezTo>
                                  <a:pt x="420" y="17"/>
                                  <a:pt x="420" y="17"/>
                                  <a:pt x="420" y="17"/>
                                </a:cubicBezTo>
                                <a:cubicBezTo>
                                  <a:pt x="378" y="0"/>
                                  <a:pt x="331" y="21"/>
                                  <a:pt x="316" y="63"/>
                                </a:cubicBezTo>
                                <a:cubicBezTo>
                                  <a:pt x="309" y="82"/>
                                  <a:pt x="309" y="82"/>
                                  <a:pt x="309" y="82"/>
                                </a:cubicBezTo>
                                <a:cubicBezTo>
                                  <a:pt x="293" y="125"/>
                                  <a:pt x="244" y="146"/>
                                  <a:pt x="202" y="127"/>
                                </a:cubicBezTo>
                                <a:cubicBezTo>
                                  <a:pt x="202" y="127"/>
                                  <a:pt x="202" y="127"/>
                                  <a:pt x="202" y="127"/>
                                </a:cubicBezTo>
                                <a:cubicBezTo>
                                  <a:pt x="164" y="110"/>
                                  <a:pt x="119" y="125"/>
                                  <a:pt x="100" y="161"/>
                                </a:cubicBezTo>
                                <a:cubicBezTo>
                                  <a:pt x="0" y="344"/>
                                  <a:pt x="0" y="344"/>
                                  <a:pt x="0" y="344"/>
                                </a:cubicBezTo>
                                <a:cubicBezTo>
                                  <a:pt x="446" y="344"/>
                                  <a:pt x="446" y="344"/>
                                  <a:pt x="446" y="344"/>
                                </a:cubicBezTo>
                                <a:lnTo>
                                  <a:pt x="446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608">
                          <a:extLst>
                            <a:ext uri="{FF2B5EF4-FFF2-40B4-BE49-F238E27FC236}">
                              <a16:creationId xmlns:a16="http://schemas.microsoft.com/office/drawing/2014/main" id="{700E2D3B-2C0D-4AF7-9B98-B098AC67DB9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232" y="8770356"/>
                            <a:ext cx="2838696" cy="1293149"/>
                          </a:xfrm>
                          <a:custGeom>
                            <a:avLst/>
                            <a:gdLst>
                              <a:gd name="T0" fmla="*/ 440 w 440"/>
                              <a:gd name="T1" fmla="*/ 202 h 202"/>
                              <a:gd name="T2" fmla="*/ 416 w 440"/>
                              <a:gd name="T3" fmla="*/ 153 h 202"/>
                              <a:gd name="T4" fmla="*/ 354 w 440"/>
                              <a:gd name="T5" fmla="*/ 132 h 202"/>
                              <a:gd name="T6" fmla="*/ 332 w 440"/>
                              <a:gd name="T7" fmla="*/ 143 h 202"/>
                              <a:gd name="T8" fmla="*/ 267 w 440"/>
                              <a:gd name="T9" fmla="*/ 115 h 202"/>
                              <a:gd name="T10" fmla="*/ 267 w 440"/>
                              <a:gd name="T11" fmla="*/ 115 h 202"/>
                              <a:gd name="T12" fmla="*/ 207 w 440"/>
                              <a:gd name="T13" fmla="*/ 85 h 202"/>
                              <a:gd name="T14" fmla="*/ 198 w 440"/>
                              <a:gd name="T15" fmla="*/ 88 h 202"/>
                              <a:gd name="T16" fmla="*/ 140 w 440"/>
                              <a:gd name="T17" fmla="*/ 66 h 202"/>
                              <a:gd name="T18" fmla="*/ 140 w 440"/>
                              <a:gd name="T19" fmla="*/ 66 h 202"/>
                              <a:gd name="T20" fmla="*/ 22 w 440"/>
                              <a:gd name="T21" fmla="*/ 14 h 202"/>
                              <a:gd name="T22" fmla="*/ 0 w 440"/>
                              <a:gd name="T23" fmla="*/ 20 h 202"/>
                              <a:gd name="T24" fmla="*/ 0 w 440"/>
                              <a:gd name="T25" fmla="*/ 202 h 202"/>
                              <a:gd name="T26" fmla="*/ 440 w 440"/>
                              <a:gd name="T27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0" h="202">
                                <a:moveTo>
                                  <a:pt x="440" y="202"/>
                                </a:moveTo>
                                <a:cubicBezTo>
                                  <a:pt x="416" y="153"/>
                                  <a:pt x="416" y="153"/>
                                  <a:pt x="416" y="153"/>
                                </a:cubicBezTo>
                                <a:cubicBezTo>
                                  <a:pt x="405" y="130"/>
                                  <a:pt x="377" y="120"/>
                                  <a:pt x="354" y="132"/>
                                </a:cubicBezTo>
                                <a:cubicBezTo>
                                  <a:pt x="332" y="143"/>
                                  <a:pt x="332" y="143"/>
                                  <a:pt x="332" y="143"/>
                                </a:cubicBezTo>
                                <a:cubicBezTo>
                                  <a:pt x="306" y="156"/>
                                  <a:pt x="275" y="142"/>
                                  <a:pt x="267" y="115"/>
                                </a:cubicBezTo>
                                <a:cubicBezTo>
                                  <a:pt x="267" y="115"/>
                                  <a:pt x="267" y="115"/>
                                  <a:pt x="267" y="115"/>
                                </a:cubicBezTo>
                                <a:cubicBezTo>
                                  <a:pt x="260" y="89"/>
                                  <a:pt x="232" y="75"/>
                                  <a:pt x="207" y="85"/>
                                </a:cubicBezTo>
                                <a:cubicBezTo>
                                  <a:pt x="198" y="88"/>
                                  <a:pt x="198" y="88"/>
                                  <a:pt x="198" y="88"/>
                                </a:cubicBezTo>
                                <a:cubicBezTo>
                                  <a:pt x="176" y="97"/>
                                  <a:pt x="151" y="87"/>
                                  <a:pt x="140" y="66"/>
                                </a:cubicBezTo>
                                <a:cubicBezTo>
                                  <a:pt x="140" y="66"/>
                                  <a:pt x="140" y="66"/>
                                  <a:pt x="140" y="66"/>
                                </a:cubicBezTo>
                                <a:cubicBezTo>
                                  <a:pt x="118" y="22"/>
                                  <a:pt x="69" y="0"/>
                                  <a:pt x="22" y="14"/>
                                </a:cubicBezTo>
                                <a:cubicBezTo>
                                  <a:pt x="0" y="20"/>
                                  <a:pt x="0" y="20"/>
                                  <a:pt x="0" y="20"/>
                                </a:cubicBezTo>
                                <a:cubicBezTo>
                                  <a:pt x="0" y="202"/>
                                  <a:pt x="0" y="202"/>
                                  <a:pt x="0" y="202"/>
                                </a:cubicBezTo>
                                <a:lnTo>
                                  <a:pt x="44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6" name="Freeform 5">
                        <a:extLst>
                          <a:ext uri="{FF2B5EF4-FFF2-40B4-BE49-F238E27FC236}">
                            <a16:creationId xmlns:a16="http://schemas.microsoft.com/office/drawing/2014/main" id="{0B137DD8-0D08-4B96-915D-F4ABDE426E3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3272589" cy="2906763"/>
                        </a:xfrm>
                        <a:custGeom>
                          <a:avLst/>
                          <a:gdLst>
                            <a:gd name="T0" fmla="*/ 0 w 506"/>
                            <a:gd name="T1" fmla="*/ 412 h 446"/>
                            <a:gd name="T2" fmla="*/ 33 w 506"/>
                            <a:gd name="T3" fmla="*/ 425 h 446"/>
                            <a:gd name="T4" fmla="*/ 162 w 506"/>
                            <a:gd name="T5" fmla="*/ 368 h 446"/>
                            <a:gd name="T6" fmla="*/ 171 w 506"/>
                            <a:gd name="T7" fmla="*/ 344 h 446"/>
                            <a:gd name="T8" fmla="*/ 304 w 506"/>
                            <a:gd name="T9" fmla="*/ 288 h 446"/>
                            <a:gd name="T10" fmla="*/ 304 w 506"/>
                            <a:gd name="T11" fmla="*/ 288 h 446"/>
                            <a:gd name="T12" fmla="*/ 431 w 506"/>
                            <a:gd name="T13" fmla="*/ 246 h 446"/>
                            <a:gd name="T14" fmla="*/ 506 w 506"/>
                            <a:gd name="T15" fmla="*/ 108 h 446"/>
                            <a:gd name="T16" fmla="*/ 506 w 506"/>
                            <a:gd name="T17" fmla="*/ 0 h 446"/>
                            <a:gd name="T18" fmla="*/ 0 w 506"/>
                            <a:gd name="T19" fmla="*/ 0 h 446"/>
                            <a:gd name="T20" fmla="*/ 0 w 506"/>
                            <a:gd name="T21" fmla="*/ 412 h 4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6" h="446">
                              <a:moveTo>
                                <a:pt x="0" y="412"/>
                              </a:moveTo>
                              <a:cubicBezTo>
                                <a:pt x="33" y="425"/>
                                <a:pt x="33" y="425"/>
                                <a:pt x="33" y="425"/>
                              </a:cubicBezTo>
                              <a:cubicBezTo>
                                <a:pt x="85" y="446"/>
                                <a:pt x="143" y="420"/>
                                <a:pt x="162" y="368"/>
                              </a:cubicBezTo>
                              <a:cubicBezTo>
                                <a:pt x="171" y="344"/>
                                <a:pt x="171" y="344"/>
                                <a:pt x="171" y="344"/>
                              </a:cubicBezTo>
                              <a:cubicBezTo>
                                <a:pt x="190" y="290"/>
                                <a:pt x="252" y="265"/>
                                <a:pt x="304" y="288"/>
                              </a:cubicBezTo>
                              <a:cubicBezTo>
                                <a:pt x="304" y="288"/>
                                <a:pt x="304" y="288"/>
                                <a:pt x="304" y="288"/>
                              </a:cubicBezTo>
                              <a:cubicBezTo>
                                <a:pt x="351" y="309"/>
                                <a:pt x="406" y="291"/>
                                <a:pt x="431" y="246"/>
                              </a:cubicBezTo>
                              <a:cubicBezTo>
                                <a:pt x="506" y="108"/>
                                <a:pt x="506" y="108"/>
                                <a:pt x="506" y="108"/>
                              </a:cubicBezTo>
                              <a:cubicBezTo>
                                <a:pt x="506" y="0"/>
                                <a:pt x="506" y="0"/>
                                <a:pt x="50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41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42000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7933E226" id="Group 8" o:spid="_x0000_s1026" alt="decorative elements&#10;" style="position:absolute;margin-left:0;margin-top:0;width:257.7pt;height:11in;z-index:251661312;mso-width-percent:420;mso-height-percent:1000;mso-position-horizontal:left;mso-position-horizontal-relative:page;mso-position-vertical:center;mso-position-vertical-relative:page;mso-width-percent:420;mso-height-percent:1000" coordsize="32725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">
              <v:rect id="Rectangle 604" o:spid="_x0000_s1027" style="position:absolute;width:32639;height:100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" fillcolor="#4472c4 [3204]" stroked="f"/>
              <v:group id="Group 1" o:spid="_x0000_s1028" style="position:absolute;top:74676;width:32639;height:25908" coordorigin="62,74725" coordsize="32640,2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605" o:spid="_x0000_s1029" style="position:absolute;left:62;top:74725;width:32640;height:25910;visibility:visible;mso-wrap-style:square;v-text-anchor:top" coordsize="506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" path="m,44c46,22,46,22,46,22,90,,144,18,167,63v,,,,,c179,88,209,99,235,88v11,-5,11,-5,11,-5c277,70,313,90,319,123v,,,,,c324,151,349,171,378,167v23,-3,23,-3,23,-3c424,161,447,175,456,196v50,120,50,120,50,120c506,405,506,405,506,405,,405,,405,,405l,44xe" fillcolor="#ffc000 [3207]" stroked="f">
                  <v:path arrowok="t" o:connecttype="custom" o:connectlocs="0,281488;296730,140744;1077260,403040;1077260,403040;1515905,562977;1586862,530990;2057760,786888;2057760,786888;2438349,1068377;2586714,1049184;2941500,1253903;3264033,2021599;3264033,2590973;0,2590973;0,281488" o:connectangles="0,0,0,0,0,0,0,0,0,0,0,0,0,0,0"/>
                </v:shape>
                <v:shape id="Freeform 606" o:spid="_x0000_s1030" style="position:absolute;left:3941;top:78620;width:28761;height:22015;visibility:visible;mso-wrap-style:square;v-text-anchor:top" coordsize="44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" path="m446,28c420,17,420,17,420,17,378,,331,21,316,63v-7,19,-7,19,-7,19c293,125,244,146,202,127v,,,,,c164,110,119,125,100,161,,344,,344,,344v446,,446,,446,l446,28xe" fillcolor="#ed7d31 [3205]" stroked="f">
                  <v:path arrowok="t" o:connecttype="custom" o:connectlocs="2876088,179189;2708424,108794;2037766,403176;1992626,524769;1302623,812752;1302623,812752;644863,1030339;0,2201470;2876088,2201470;2876088,179189" o:connectangles="0,0,0,0,0,0,0,0,0,0"/>
                </v:shape>
                <v:shape id="Freeform 608" o:spid="_x0000_s1031" style="position:absolute;left:62;top:87703;width:28387;height:12932;visibility:visible;mso-wrap-style:square;v-text-anchor:top" coordsize="44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" path="m440,202c416,153,416,153,416,153,405,130,377,120,354,132v-22,11,-22,11,-22,11c306,156,275,142,267,115v,,,,,c260,89,232,75,207,85v-9,3,-9,3,-9,3c176,97,151,87,140,66v,,,,,c118,22,69,,22,14,,20,,20,,20,,202,,202,,202r440,xe" fillcolor="#a5a5a5 [3206]" stroked="f">
                  <v:path arrowok="t" o:connecttype="custom" o:connectlocs="2838696,1293149;2683858,979464;2283860,845028;2141925,915447;1722572,736199;1722572,736199;1335477,544147;1277413,563352;903221,422514;903221,422514;141935,89624;0,128035;0,1293149;2838696,1293149" o:connectangles="0,0,0,0,0,0,0,0,0,0,0,0,0,0"/>
                </v:shape>
              </v:group>
              <v:shape id="Freeform 5" o:spid="_x0000_s1032" style="position:absolute;width:32725;height:29067;visibility:visible;mso-wrap-style:square;v-text-anchor:top" coordsize="506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" path="m,412v33,13,33,13,33,13c85,446,143,420,162,368v9,-24,9,-24,9,-24c190,290,252,265,304,288v,,,,,c351,309,406,291,431,246,506,108,506,108,506,108,506,,506,,506,,,,,,,l,412xe" fillcolor="#ed7d31 [3205]" stroked="f">
                <v:path arrowok="t" o:connecttype="custom" o:connectlocs="0,2685171;213430,2769897;1047746,2398405;1105954,2241988;1966140,1877013;1966140,1877013;2787521,1603282;3272589,703880;3272589,0;0,0;0,2685171" o:connectangles="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8DCEAD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006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C000" w:themeColor="accent4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6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FC00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F046B"/>
    <w:multiLevelType w:val="multilevel"/>
    <w:tmpl w:val="61F0A32C"/>
    <w:styleLink w:val="Bulletted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8365E"/>
    <w:multiLevelType w:val="hybridMultilevel"/>
    <w:tmpl w:val="CF4E7DC8"/>
    <w:lvl w:ilvl="0" w:tplc="0C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7D2539EA"/>
    <w:multiLevelType w:val="hybridMultilevel"/>
    <w:tmpl w:val="1816454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424891">
    <w:abstractNumId w:val="5"/>
  </w:num>
  <w:num w:numId="2" w16cid:durableId="1409958890">
    <w:abstractNumId w:val="6"/>
  </w:num>
  <w:num w:numId="3" w16cid:durableId="1961380053">
    <w:abstractNumId w:val="4"/>
  </w:num>
  <w:num w:numId="4" w16cid:durableId="1102532920">
    <w:abstractNumId w:val="4"/>
    <w:lvlOverride w:ilvl="0">
      <w:startOverride w:val="1"/>
    </w:lvlOverride>
  </w:num>
  <w:num w:numId="5" w16cid:durableId="992836176">
    <w:abstractNumId w:val="7"/>
  </w:num>
  <w:num w:numId="6" w16cid:durableId="881594343">
    <w:abstractNumId w:val="3"/>
  </w:num>
  <w:num w:numId="7" w16cid:durableId="1967854966">
    <w:abstractNumId w:val="2"/>
  </w:num>
  <w:num w:numId="8" w16cid:durableId="40786164">
    <w:abstractNumId w:val="1"/>
  </w:num>
  <w:num w:numId="9" w16cid:durableId="191959499">
    <w:abstractNumId w:val="0"/>
  </w:num>
  <w:num w:numId="10" w16cid:durableId="439833838">
    <w:abstractNumId w:val="8"/>
  </w:num>
  <w:num w:numId="11" w16cid:durableId="2157056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removePersonalInformation/>
  <w:removeDateAndTime/>
  <w:displayBackgroundShap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81"/>
    <w:rsid w:val="00060042"/>
    <w:rsid w:val="00071E84"/>
    <w:rsid w:val="000B37CD"/>
    <w:rsid w:val="000F7D04"/>
    <w:rsid w:val="0010444D"/>
    <w:rsid w:val="00142F43"/>
    <w:rsid w:val="0014743A"/>
    <w:rsid w:val="00150ABD"/>
    <w:rsid w:val="00165697"/>
    <w:rsid w:val="001C4DD1"/>
    <w:rsid w:val="001F3F80"/>
    <w:rsid w:val="001F5586"/>
    <w:rsid w:val="00207827"/>
    <w:rsid w:val="00222466"/>
    <w:rsid w:val="002E5E62"/>
    <w:rsid w:val="00351FE5"/>
    <w:rsid w:val="0035521E"/>
    <w:rsid w:val="003610C5"/>
    <w:rsid w:val="003911FB"/>
    <w:rsid w:val="00472C27"/>
    <w:rsid w:val="004779CF"/>
    <w:rsid w:val="004A69FF"/>
    <w:rsid w:val="004B4268"/>
    <w:rsid w:val="00507E82"/>
    <w:rsid w:val="00535907"/>
    <w:rsid w:val="00555003"/>
    <w:rsid w:val="00565408"/>
    <w:rsid w:val="005801E5"/>
    <w:rsid w:val="00587DBA"/>
    <w:rsid w:val="00590471"/>
    <w:rsid w:val="0059303D"/>
    <w:rsid w:val="005D01FA"/>
    <w:rsid w:val="0062548C"/>
    <w:rsid w:val="00647A4B"/>
    <w:rsid w:val="006D19B5"/>
    <w:rsid w:val="00710881"/>
    <w:rsid w:val="00716927"/>
    <w:rsid w:val="00735D93"/>
    <w:rsid w:val="007443A0"/>
    <w:rsid w:val="007703AC"/>
    <w:rsid w:val="007B4413"/>
    <w:rsid w:val="007C7603"/>
    <w:rsid w:val="007F54A0"/>
    <w:rsid w:val="007F5B63"/>
    <w:rsid w:val="00846CB9"/>
    <w:rsid w:val="008472E9"/>
    <w:rsid w:val="0085386B"/>
    <w:rsid w:val="008C2CFC"/>
    <w:rsid w:val="008F6E2E"/>
    <w:rsid w:val="00917D73"/>
    <w:rsid w:val="009C2E65"/>
    <w:rsid w:val="009D02D8"/>
    <w:rsid w:val="009D33BA"/>
    <w:rsid w:val="00A13381"/>
    <w:rsid w:val="00A35586"/>
    <w:rsid w:val="00AD718B"/>
    <w:rsid w:val="00AE0A00"/>
    <w:rsid w:val="00B6466C"/>
    <w:rsid w:val="00BD0ADF"/>
    <w:rsid w:val="00BF4D49"/>
    <w:rsid w:val="00C23E2F"/>
    <w:rsid w:val="00C4452C"/>
    <w:rsid w:val="00CE1E3D"/>
    <w:rsid w:val="00D6557B"/>
    <w:rsid w:val="00DA4559"/>
    <w:rsid w:val="00DB3DAE"/>
    <w:rsid w:val="00DF2F8A"/>
    <w:rsid w:val="00DF57C9"/>
    <w:rsid w:val="00E5748A"/>
    <w:rsid w:val="00E90A60"/>
    <w:rsid w:val="00EB7708"/>
    <w:rsid w:val="00EE7E09"/>
    <w:rsid w:val="00F0223C"/>
    <w:rsid w:val="00F51250"/>
    <w:rsid w:val="00FA37E0"/>
    <w:rsid w:val="00FA6AE1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CD556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qFormat/>
    <w:rsid w:val="007F54A0"/>
  </w:style>
  <w:style w:type="paragraph" w:styleId="Heading1">
    <w:name w:val="heading 1"/>
    <w:basedOn w:val="Normal"/>
    <w:next w:val="Normal"/>
    <w:link w:val="Heading1Char"/>
    <w:uiPriority w:val="9"/>
    <w:qFormat/>
    <w:rsid w:val="009C2E65"/>
    <w:pP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aps/>
      <w:color w:val="833C0B" w:themeColor="accent2" w:themeShade="8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1250"/>
    <w:pPr>
      <w:keepNext/>
      <w:kinsoku w:val="0"/>
      <w:overflowPunct w:val="0"/>
      <w:spacing w:after="0"/>
      <w:outlineLvl w:val="1"/>
    </w:pPr>
    <w:rPr>
      <w:rFonts w:asciiTheme="majorHAnsi" w:hAnsiTheme="majorHAnsi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7443A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9C2E65"/>
    <w:rPr>
      <w:rFonts w:asciiTheme="majorHAnsi" w:hAnsiTheme="majorHAnsi"/>
      <w:b/>
      <w:bCs/>
      <w:caps/>
      <w:color w:val="833C0B" w:themeColor="accent2" w:themeShade="80"/>
      <w:sz w:val="28"/>
      <w:szCs w:val="20"/>
    </w:rPr>
  </w:style>
  <w:style w:type="paragraph" w:styleId="ListParagraph">
    <w:name w:val="List Paragraph"/>
    <w:basedOn w:val="BodyText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styleId="Header">
    <w:name w:val="header"/>
    <w:basedOn w:val="Normal"/>
    <w:link w:val="HeaderChar"/>
    <w:uiPriority w:val="99"/>
    <w:semiHidden/>
    <w:rsid w:val="00BF4D49"/>
  </w:style>
  <w:style w:type="character" w:customStyle="1" w:styleId="HeaderChar">
    <w:name w:val="Header Char"/>
    <w:basedOn w:val="DefaultParagraphFont"/>
    <w:link w:val="Head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BF4D49"/>
  </w:style>
  <w:style w:type="character" w:customStyle="1" w:styleId="FooterChar">
    <w:name w:val="Footer Char"/>
    <w:basedOn w:val="DefaultParagraphFont"/>
    <w:link w:val="Foot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47A4B"/>
    <w:pPr>
      <w:kinsoku w:val="0"/>
      <w:overflowPunct w:val="0"/>
      <w:spacing w:before="240" w:after="480"/>
    </w:pPr>
    <w:rPr>
      <w:rFonts w:asciiTheme="majorHAnsi" w:hAnsiTheme="majorHAnsi"/>
      <w:bCs/>
      <w:caps/>
      <w:color w:val="4472C4" w:themeColor="accent1"/>
      <w:sz w:val="5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7F54A0"/>
    <w:rPr>
      <w:rFonts w:asciiTheme="majorHAnsi" w:hAnsiTheme="majorHAnsi"/>
      <w:bCs/>
      <w:caps/>
      <w:color w:val="4472C4" w:themeColor="accent1"/>
      <w:sz w:val="52"/>
      <w:szCs w:val="42"/>
    </w:rPr>
  </w:style>
  <w:style w:type="paragraph" w:customStyle="1" w:styleId="Information">
    <w:name w:val="Information"/>
    <w:basedOn w:val="Normal"/>
    <w:uiPriority w:val="1"/>
    <w:qFormat/>
    <w:rsid w:val="00071E84"/>
    <w:pPr>
      <w:kinsoku w:val="0"/>
      <w:overflowPunct w:val="0"/>
      <w:spacing w:before="4"/>
      <w:contextualSpacing/>
    </w:pPr>
    <w:rPr>
      <w:color w:val="FFFFFF" w:themeColor="background1"/>
      <w:szCs w:val="17"/>
    </w:rPr>
  </w:style>
  <w:style w:type="numbering" w:customStyle="1" w:styleId="BullettedList">
    <w:name w:val="Bulletted List"/>
    <w:uiPriority w:val="99"/>
    <w:rsid w:val="00F51250"/>
    <w:pPr>
      <w:numPr>
        <w:numId w:val="5"/>
      </w:numPr>
    </w:pPr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FFC000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7443A0"/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paragraph" w:styleId="ListBullet2">
    <w:name w:val="List Bullet 2"/>
    <w:basedOn w:val="Normal"/>
    <w:uiPriority w:val="99"/>
    <w:semiHidden/>
    <w:unhideWhenUsed/>
    <w:rsid w:val="00F51250"/>
    <w:pPr>
      <w:numPr>
        <w:ilvl w:val="1"/>
        <w:numId w:val="5"/>
      </w:numPr>
      <w:contextualSpacing/>
    </w:pPr>
  </w:style>
  <w:style w:type="paragraph" w:styleId="NoSpacing">
    <w:name w:val="No Spacing"/>
    <w:basedOn w:val="Normal"/>
    <w:uiPriority w:val="1"/>
    <w:qFormat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F51250"/>
    <w:rPr>
      <w:rFonts w:asciiTheme="majorHAnsi" w:hAnsiTheme="majorHAnsi"/>
      <w:b/>
      <w:bCs/>
      <w:szCs w:val="20"/>
    </w:rPr>
  </w:style>
  <w:style w:type="paragraph" w:styleId="ListBullet3">
    <w:name w:val="List Bullet 3"/>
    <w:basedOn w:val="Normal"/>
    <w:uiPriority w:val="99"/>
    <w:semiHidden/>
    <w:unhideWhenUsed/>
    <w:rsid w:val="00F51250"/>
    <w:pPr>
      <w:numPr>
        <w:ilvl w:val="2"/>
        <w:numId w:val="5"/>
      </w:numPr>
      <w:contextualSpacing/>
    </w:pPr>
  </w:style>
  <w:style w:type="paragraph" w:styleId="ListBullet">
    <w:name w:val="List Bullet"/>
    <w:basedOn w:val="Normal"/>
    <w:uiPriority w:val="99"/>
    <w:rsid w:val="000F7D04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51250"/>
    <w:pPr>
      <w:numPr>
        <w:ilvl w:val="3"/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51250"/>
    <w:pPr>
      <w:numPr>
        <w:ilvl w:val="4"/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6254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62548C"/>
    <w:rPr>
      <w:color w:val="605E5C"/>
      <w:shd w:val="clear" w:color="auto" w:fill="E1DFDD"/>
    </w:rPr>
  </w:style>
  <w:style w:type="table" w:styleId="GridTable6Colorful-Accent5">
    <w:name w:val="Grid Table 6 Colorful Accent 5"/>
    <w:basedOn w:val="TableNormal"/>
    <w:uiPriority w:val="51"/>
    <w:rsid w:val="00C23E2F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microsoft.com/office/2007/relationships/hdphoto" Target="media/hdphoto1.wdp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hyperlink" Target="mailto:babbamiagold@hot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Organic%20shapes%20resume.dotx" TargetMode="External"/></Relationships>
</file>

<file path=word/theme/theme1.xml><?xml version="1.0" encoding="utf-8"?>
<a:theme xmlns:a="http://schemas.openxmlformats.org/drawingml/2006/main" name="StoneS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392DE9-7424-456D-A478-7A0318BDBE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EB683C-C449-4A4F-A416-B08102268AD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2B38A227-339A-4000-A0C7-373EDA622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Organic shapes resume.dotx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2024-10-20T04:15:00Z</dcterms:created>
  <dcterms:modified xsi:type="dcterms:W3CDTF">2024-10-20T04:15:00Z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